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7B7A" w14:textId="77777777" w:rsidR="000A0CA9" w:rsidRDefault="000A0CA9">
      <w:pPr>
        <w:pStyle w:val="Standard"/>
        <w:spacing w:line="300" w:lineRule="exact"/>
        <w:ind w:left="-178" w:right="-161" w:hanging="2"/>
        <w:rPr>
          <w:rFonts w:eastAsia="標楷體"/>
          <w:b/>
          <w:bCs/>
          <w:sz w:val="28"/>
        </w:rPr>
      </w:pPr>
    </w:p>
    <w:p w14:paraId="25E9C0D4" w14:textId="77777777" w:rsidR="000A0CA9" w:rsidRDefault="00A65C60">
      <w:pPr>
        <w:pStyle w:val="Standard"/>
        <w:spacing w:line="440" w:lineRule="exact"/>
        <w:jc w:val="center"/>
        <w:rPr>
          <w:rFonts w:eastAsia="標楷體"/>
          <w:b/>
          <w:spacing w:val="30"/>
          <w:sz w:val="32"/>
        </w:rPr>
      </w:pPr>
      <w:r>
        <w:rPr>
          <w:rFonts w:eastAsia="標楷體"/>
          <w:b/>
          <w:spacing w:val="30"/>
          <w:sz w:val="32"/>
        </w:rPr>
        <w:t>114</w:t>
      </w:r>
      <w:r>
        <w:rPr>
          <w:rFonts w:eastAsia="標楷體"/>
          <w:b/>
          <w:spacing w:val="30"/>
          <w:sz w:val="32"/>
        </w:rPr>
        <w:t>年度運動科學支援競技運動計畫申請書</w:t>
      </w:r>
    </w:p>
    <w:tbl>
      <w:tblPr>
        <w:tblW w:w="10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3241"/>
        <w:gridCol w:w="851"/>
        <w:gridCol w:w="4508"/>
      </w:tblGrid>
      <w:tr w:rsidR="000A0CA9" w14:paraId="2C75DEE7" w14:textId="77777777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094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73FC3" w14:textId="77777777" w:rsidR="000A0CA9" w:rsidRDefault="00A65C60">
            <w:pPr>
              <w:pStyle w:val="Standard"/>
              <w:numPr>
                <w:ilvl w:val="0"/>
                <w:numId w:val="14"/>
              </w:numPr>
              <w:tabs>
                <w:tab w:val="left" w:pos="54"/>
              </w:tabs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基本資料：</w:t>
            </w:r>
          </w:p>
        </w:tc>
      </w:tr>
      <w:tr w:rsidR="000A0CA9" w14:paraId="603B2394" w14:textId="777777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0D33" w14:textId="77777777" w:rsidR="000A0CA9" w:rsidRDefault="00A65C60">
            <w:pPr>
              <w:pStyle w:val="Standard"/>
              <w:spacing w:line="240" w:lineRule="atLeast"/>
              <w:ind w:right="48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支援領域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829BC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運動生理學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運動心理學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運動生物力學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運動營養學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運動醫學</w:t>
            </w:r>
          </w:p>
          <w:p w14:paraId="1835BA5C" w14:textId="77777777" w:rsidR="000A0CA9" w:rsidRDefault="00A65C60">
            <w:pPr>
              <w:pStyle w:val="Standard"/>
              <w:widowControl/>
              <w:spacing w:line="240" w:lineRule="atLeast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新細明體, PMingLiU"/>
              </w:rPr>
              <w:t>體能訓練方法學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新細明體, PMingLiU"/>
              </w:rPr>
              <w:t>其他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cs="新細明體, PMingLiU"/>
              </w:rPr>
              <w:t>（請說明領域）</w:t>
            </w:r>
          </w:p>
        </w:tc>
      </w:tr>
      <w:tr w:rsidR="000A0CA9" w14:paraId="678DCA2F" w14:textId="77777777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0BB88" w14:textId="77777777" w:rsidR="000A0CA9" w:rsidRDefault="00A65C60">
            <w:pPr>
              <w:pStyle w:val="Standard"/>
              <w:spacing w:line="240" w:lineRule="atLeast"/>
              <w:ind w:right="48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支援型別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73748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個人型</w:t>
            </w:r>
            <w:r>
              <w:rPr>
                <w:rFonts w:ascii="標楷體" w:eastAsia="標楷體" w:hAnsi="標楷體" w:cs="標楷體"/>
              </w:rPr>
              <w:t xml:space="preserve">                  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團隊型</w:t>
            </w:r>
          </w:p>
          <w:p w14:paraId="78D0AE0D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否，針對女性運動員議題研究</w:t>
            </w:r>
          </w:p>
          <w:p w14:paraId="78B23450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否，支援亞奧運特定體育團體培育優秀或具潛力運動選手</w:t>
            </w:r>
          </w:p>
        </w:tc>
      </w:tr>
      <w:tr w:rsidR="000A0CA9" w14:paraId="38F3C925" w14:textId="77777777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26748" w14:textId="77777777" w:rsidR="000A0CA9" w:rsidRDefault="00A65C60">
            <w:pPr>
              <w:pStyle w:val="Standard"/>
              <w:spacing w:line="240" w:lineRule="atLeast"/>
              <w:ind w:right="48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支援項目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118D0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球類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陸上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水上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</w:p>
          <w:p w14:paraId="0571AD5F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競速類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技擊類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冬季項目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  <w:p w14:paraId="7514C5C3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0A0CA9" w14:paraId="3A8C6D6C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85B4B" w14:textId="77777777" w:rsidR="00A65C60" w:rsidRDefault="00A65C60">
            <w:pPr>
              <w:rPr>
                <w:rFonts w:hint="eastAsia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337B1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近三年成績：（請以條列式呈現）</w:t>
            </w:r>
          </w:p>
        </w:tc>
      </w:tr>
      <w:tr w:rsidR="000A0CA9" w14:paraId="0D637920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A632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申請機構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系所</w:t>
            </w:r>
          </w:p>
          <w:p w14:paraId="3C4A9D76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（單位）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794C8" w14:textId="77777777" w:rsidR="000A0CA9" w:rsidRDefault="00A65C60">
            <w:pPr>
              <w:pStyle w:val="Standard"/>
              <w:spacing w:line="24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A0CA9" w14:paraId="11CF1942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A8A81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計畫主持人姓名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05473" w14:textId="77777777" w:rsidR="000A0CA9" w:rsidRDefault="000A0C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49498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職稱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57CBC" w14:textId="77777777" w:rsidR="000A0CA9" w:rsidRDefault="000A0C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A0CA9" w14:paraId="221B8554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8AE40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1ACB5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英文：</w:t>
            </w:r>
          </w:p>
        </w:tc>
      </w:tr>
      <w:tr w:rsidR="000A0CA9" w14:paraId="35771227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BEBC" w14:textId="77777777" w:rsidR="00A65C60" w:rsidRDefault="00A65C60">
            <w:pPr>
              <w:rPr>
                <w:rFonts w:hint="eastAsia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FF643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中文：</w:t>
            </w:r>
          </w:p>
        </w:tc>
      </w:tr>
      <w:tr w:rsidR="000A0CA9" w14:paraId="565694BA" w14:textId="77777777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2348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全程執行期限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65514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  <w:sz w:val="22"/>
              </w:rPr>
              <w:t>自民國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日起至民國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日</w:t>
            </w:r>
          </w:p>
          <w:p w14:paraId="7F0AA486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  <w:sz w:val="22"/>
              </w:rPr>
              <w:t>（每年</w:t>
            </w:r>
            <w:r>
              <w:rPr>
                <w:rFonts w:eastAsia="標楷體"/>
                <w:sz w:val="22"/>
              </w:rPr>
              <w:t>8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日至翌年</w:t>
            </w:r>
            <w:r>
              <w:rPr>
                <w:rFonts w:eastAsia="標楷體"/>
                <w:sz w:val="22"/>
              </w:rPr>
              <w:t>7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31</w:t>
            </w:r>
            <w:r>
              <w:rPr>
                <w:rFonts w:eastAsia="標楷體"/>
                <w:sz w:val="22"/>
              </w:rPr>
              <w:t>日）</w:t>
            </w:r>
          </w:p>
        </w:tc>
      </w:tr>
      <w:tr w:rsidR="000A0CA9" w14:paraId="47DD6F5A" w14:textId="7777777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0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47AB6" w14:textId="77777777" w:rsidR="000A0CA9" w:rsidRDefault="00A65C60">
            <w:pPr>
              <w:pStyle w:val="Standard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【請考量己身負荷，申請適量計畫】</w:t>
            </w:r>
          </w:p>
          <w:p w14:paraId="25347B79" w14:textId="77777777" w:rsidR="000A0CA9" w:rsidRDefault="00A65C60">
            <w:pPr>
              <w:pStyle w:val="Standard"/>
              <w:spacing w:line="240" w:lineRule="atLeast"/>
            </w:pPr>
            <w:r>
              <w:rPr>
                <w:rFonts w:eastAsia="標楷體"/>
              </w:rPr>
              <w:t>本年度申請</w:t>
            </w:r>
            <w:r>
              <w:rPr>
                <w:rFonts w:eastAsia="標楷體"/>
                <w:b/>
              </w:rPr>
              <w:t>支援競技運動計畫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</w:rPr>
              <w:t>共</w:t>
            </w:r>
            <w:r>
              <w:rPr>
                <w:rFonts w:eastAsia="Times New Roman"/>
                <w:u w:val="single"/>
              </w:rPr>
              <w:t xml:space="preserve">      </w:t>
            </w:r>
            <w:r>
              <w:rPr>
                <w:rFonts w:eastAsia="標楷體"/>
              </w:rPr>
              <w:t>件。</w:t>
            </w:r>
          </w:p>
          <w:p w14:paraId="6971A540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本件在本年度所申請之計畫中優先順序（不得重複）為第</w:t>
            </w:r>
            <w:r>
              <w:rPr>
                <w:rFonts w:eastAsia="Times New Roman"/>
                <w:u w:val="single"/>
              </w:rPr>
              <w:t xml:space="preserve">      </w:t>
            </w:r>
            <w:r>
              <w:rPr>
                <w:rFonts w:eastAsia="標楷體"/>
              </w:rPr>
              <w:t>。</w:t>
            </w:r>
          </w:p>
        </w:tc>
      </w:tr>
      <w:tr w:rsidR="000A0CA9" w14:paraId="6A1D8CC9" w14:textId="77777777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5A724" w14:textId="77777777" w:rsidR="000A0CA9" w:rsidRDefault="00A65C60">
            <w:pPr>
              <w:pStyle w:val="Standard"/>
              <w:tabs>
                <w:tab w:val="left" w:pos="4652"/>
              </w:tabs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本計畫是否申請機構或其他單位（含產業界）補助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C295" w14:textId="77777777" w:rsidR="000A0CA9" w:rsidRDefault="00A65C60">
            <w:pPr>
              <w:pStyle w:val="Standard"/>
              <w:tabs>
                <w:tab w:val="left" w:pos="4652"/>
              </w:tabs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標楷體"/>
              </w:rPr>
              <w:t>是，機構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單位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名稱：</w:t>
            </w:r>
            <w:r>
              <w:rPr>
                <w:rFonts w:eastAsia="Times New Roman"/>
                <w:u w:val="single"/>
              </w:rPr>
              <w:t xml:space="preserve">              </w:t>
            </w:r>
          </w:p>
          <w:p w14:paraId="66DA91F0" w14:textId="77777777" w:rsidR="000A0CA9" w:rsidRDefault="00A65C60">
            <w:pPr>
              <w:pStyle w:val="Standard"/>
              <w:tabs>
                <w:tab w:val="left" w:pos="4652"/>
              </w:tabs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標楷體"/>
              </w:rPr>
              <w:t>否</w:t>
            </w:r>
          </w:p>
        </w:tc>
      </w:tr>
      <w:tr w:rsidR="000A0CA9" w14:paraId="737027D4" w14:textId="7777777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0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EEABE" w14:textId="77777777" w:rsidR="000A0CA9" w:rsidRDefault="00A65C60">
            <w:pPr>
              <w:pStyle w:val="Standard"/>
              <w:tabs>
                <w:tab w:val="left" w:pos="4652"/>
              </w:tabs>
              <w:spacing w:line="240" w:lineRule="atLeast"/>
            </w:pPr>
            <w:r>
              <w:rPr>
                <w:rFonts w:eastAsia="標楷體"/>
              </w:rPr>
              <w:t>如同時向其他機構或單位（含產業界）補助請簡要說明與本計畫之差異（最少字</w:t>
            </w:r>
            <w:r>
              <w:rPr>
                <w:rFonts w:eastAsia="標楷體"/>
              </w:rPr>
              <w:t>300</w:t>
            </w:r>
            <w:r>
              <w:rPr>
                <w:rFonts w:eastAsia="標楷體"/>
              </w:rPr>
              <w:t>字）：無免填</w:t>
            </w:r>
          </w:p>
        </w:tc>
      </w:tr>
      <w:tr w:rsidR="000A0CA9" w14:paraId="69AD21EC" w14:textId="77777777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4E1AF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計畫聯絡人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2BF2E" w14:textId="77777777" w:rsidR="000A0CA9" w:rsidRDefault="00A65C60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Times New Roman"/>
                <w:sz w:val="20"/>
                <w:u w:val="single"/>
              </w:rPr>
              <w:t xml:space="preserve">                 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電話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  <w:u w:val="single"/>
              </w:rPr>
              <w:t xml:space="preserve">              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  <w:u w:val="single"/>
              </w:rPr>
              <w:t xml:space="preserve">                   </w:t>
            </w:r>
          </w:p>
        </w:tc>
      </w:tr>
      <w:tr w:rsidR="000A0CA9" w14:paraId="7C799C5D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B4F40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0F0A" w14:textId="77777777" w:rsidR="000A0CA9" w:rsidRDefault="000A0C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A0CA9" w14:paraId="5AA69FC9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0A2A8" w14:textId="77777777" w:rsidR="000A0CA9" w:rsidRDefault="00A65C60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CDF12" w14:textId="77777777" w:rsidR="000A0CA9" w:rsidRDefault="000A0C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454CD196" w14:textId="77777777" w:rsidR="000A0CA9" w:rsidRDefault="000A0CA9">
      <w:pPr>
        <w:pStyle w:val="Standard"/>
        <w:spacing w:line="400" w:lineRule="exact"/>
        <w:ind w:left="-178" w:right="-161" w:hanging="2"/>
        <w:rPr>
          <w:rFonts w:eastAsia="標楷體"/>
          <w:sz w:val="20"/>
          <w:szCs w:val="20"/>
        </w:rPr>
      </w:pPr>
    </w:p>
    <w:p w14:paraId="2F115317" w14:textId="77777777" w:rsidR="000A0CA9" w:rsidRDefault="00A65C60">
      <w:pPr>
        <w:pStyle w:val="Standard"/>
        <w:spacing w:line="320" w:lineRule="exact"/>
        <w:ind w:left="-178" w:right="-161" w:hanging="2"/>
      </w:pPr>
      <w:r>
        <w:rPr>
          <w:rFonts w:eastAsia="標楷體"/>
        </w:rPr>
        <w:t>計畫主持人簽章</w:t>
      </w:r>
      <w:r>
        <w:rPr>
          <w:rFonts w:eastAsia="標楷體"/>
          <w:sz w:val="20"/>
        </w:rPr>
        <w:t>：</w:t>
      </w:r>
      <w:r>
        <w:rPr>
          <w:rFonts w:eastAsia="Times New Roman"/>
          <w:sz w:val="20"/>
          <w:u w:val="single"/>
        </w:rPr>
        <w:t xml:space="preserve">                                  </w:t>
      </w:r>
      <w:r>
        <w:rPr>
          <w:rFonts w:eastAsia="標楷體"/>
          <w:sz w:val="20"/>
          <w:u w:val="single"/>
        </w:rPr>
        <w:t xml:space="preserve">　　</w:t>
      </w:r>
      <w:r>
        <w:rPr>
          <w:rFonts w:eastAsia="Times New Roman"/>
          <w:sz w:val="20"/>
          <w:u w:val="single"/>
        </w:rPr>
        <w:t xml:space="preserve">  </w:t>
      </w:r>
      <w:r>
        <w:rPr>
          <w:rFonts w:eastAsia="Times New Roman"/>
          <w:sz w:val="20"/>
        </w:rPr>
        <w:t xml:space="preserve">         </w:t>
      </w:r>
      <w:r>
        <w:rPr>
          <w:rFonts w:eastAsia="標楷體"/>
        </w:rPr>
        <w:t>日期</w:t>
      </w:r>
      <w:r>
        <w:rPr>
          <w:rFonts w:eastAsia="標楷體"/>
          <w:sz w:val="20"/>
        </w:rPr>
        <w:t>：</w:t>
      </w:r>
      <w:r>
        <w:rPr>
          <w:rFonts w:eastAsia="Times New Roman"/>
          <w:sz w:val="20"/>
          <w:u w:val="single"/>
        </w:rPr>
        <w:t xml:space="preserve">               </w:t>
      </w:r>
      <w:r>
        <w:rPr>
          <w:rFonts w:eastAsia="標楷體"/>
          <w:sz w:val="20"/>
          <w:u w:val="single"/>
        </w:rPr>
        <w:t xml:space="preserve">　　　　　</w:t>
      </w:r>
      <w:r>
        <w:rPr>
          <w:rFonts w:eastAsia="Times New Roman"/>
          <w:sz w:val="20"/>
          <w:u w:val="single"/>
        </w:rPr>
        <w:t xml:space="preserve">      </w:t>
      </w:r>
      <w:r>
        <w:rPr>
          <w:rFonts w:eastAsia="標楷體"/>
          <w:sz w:val="20"/>
          <w:u w:val="single"/>
        </w:rPr>
        <w:t xml:space="preserve">　</w:t>
      </w:r>
      <w:r>
        <w:rPr>
          <w:rFonts w:eastAsia="Times New Roman"/>
          <w:sz w:val="20"/>
          <w:u w:val="single"/>
        </w:rPr>
        <w:t xml:space="preserve">  </w:t>
      </w:r>
    </w:p>
    <w:p w14:paraId="46AD6CE7" w14:textId="77777777" w:rsidR="000A0CA9" w:rsidRDefault="00A65C60">
      <w:pPr>
        <w:pStyle w:val="Standard"/>
        <w:pageBreakBefore/>
        <w:numPr>
          <w:ilvl w:val="0"/>
          <w:numId w:val="10"/>
        </w:numPr>
        <w:tabs>
          <w:tab w:val="left" w:pos="1276"/>
        </w:tabs>
        <w:spacing w:line="500" w:lineRule="exact"/>
        <w:ind w:left="709" w:hanging="709"/>
        <w:jc w:val="both"/>
      </w:pPr>
      <w:r>
        <w:rPr>
          <w:rFonts w:eastAsia="標楷體"/>
          <w:b/>
          <w:bCs/>
          <w:sz w:val="28"/>
        </w:rPr>
        <w:lastRenderedPageBreak/>
        <w:t>計畫目的中文：</w:t>
      </w:r>
      <w:r>
        <w:rPr>
          <w:rFonts w:eastAsia="標楷體"/>
          <w:spacing w:val="-6"/>
        </w:rPr>
        <w:t>請就本計畫目的說明</w:t>
      </w:r>
      <w:r>
        <w:rPr>
          <w:rFonts w:eastAsia="標楷體"/>
        </w:rPr>
        <w:t>（</w:t>
      </w:r>
      <w:r>
        <w:rPr>
          <w:rFonts w:eastAsia="標楷體"/>
        </w:rPr>
        <w:t>500</w:t>
      </w:r>
      <w:r>
        <w:rPr>
          <w:rFonts w:eastAsia="標楷體"/>
        </w:rPr>
        <w:t>字內）</w:t>
      </w:r>
    </w:p>
    <w:p w14:paraId="0637A1B4" w14:textId="77777777" w:rsidR="000A0CA9" w:rsidRDefault="000A0CA9">
      <w:pPr>
        <w:pStyle w:val="Standard"/>
        <w:ind w:left="566"/>
        <w:rPr>
          <w:rFonts w:eastAsia="標楷體"/>
        </w:rPr>
      </w:pPr>
    </w:p>
    <w:p w14:paraId="1F432A51" w14:textId="77777777" w:rsidR="000A0CA9" w:rsidRDefault="000A0CA9">
      <w:pPr>
        <w:pStyle w:val="Standard"/>
        <w:ind w:left="566"/>
        <w:rPr>
          <w:rFonts w:eastAsia="標楷體"/>
        </w:rPr>
      </w:pPr>
    </w:p>
    <w:p w14:paraId="6EBB3A8B" w14:textId="77777777" w:rsidR="000A0CA9" w:rsidRDefault="000A0CA9">
      <w:pPr>
        <w:pStyle w:val="Standard"/>
        <w:ind w:left="566"/>
        <w:rPr>
          <w:rFonts w:eastAsia="標楷體"/>
        </w:rPr>
      </w:pPr>
    </w:p>
    <w:p w14:paraId="1FC1CD86" w14:textId="77777777" w:rsidR="000A0CA9" w:rsidRDefault="000A0CA9">
      <w:pPr>
        <w:pStyle w:val="Standard"/>
        <w:ind w:left="566"/>
        <w:rPr>
          <w:rFonts w:eastAsia="標楷體"/>
        </w:rPr>
      </w:pPr>
    </w:p>
    <w:p w14:paraId="68F65E3A" w14:textId="77777777" w:rsidR="000A0CA9" w:rsidRDefault="000A0CA9">
      <w:pPr>
        <w:pStyle w:val="Standard"/>
        <w:ind w:left="566"/>
        <w:rPr>
          <w:rFonts w:eastAsia="標楷體"/>
        </w:rPr>
      </w:pPr>
    </w:p>
    <w:p w14:paraId="4E89BB06" w14:textId="77777777" w:rsidR="000A0CA9" w:rsidRDefault="000A0CA9">
      <w:pPr>
        <w:pStyle w:val="Standard"/>
        <w:ind w:left="566"/>
        <w:rPr>
          <w:rFonts w:eastAsia="標楷體"/>
        </w:rPr>
      </w:pPr>
    </w:p>
    <w:p w14:paraId="14D8BADC" w14:textId="77777777" w:rsidR="000A0CA9" w:rsidRDefault="000A0CA9">
      <w:pPr>
        <w:pStyle w:val="Standard"/>
        <w:ind w:left="566"/>
        <w:rPr>
          <w:rFonts w:eastAsia="標楷體"/>
        </w:rPr>
      </w:pPr>
    </w:p>
    <w:p w14:paraId="5985500E" w14:textId="77777777" w:rsidR="000A0CA9" w:rsidRDefault="000A0CA9">
      <w:pPr>
        <w:pStyle w:val="Standard"/>
        <w:ind w:left="566"/>
        <w:rPr>
          <w:rFonts w:eastAsia="標楷體"/>
        </w:rPr>
      </w:pPr>
    </w:p>
    <w:p w14:paraId="6A5D0386" w14:textId="77777777" w:rsidR="000A0CA9" w:rsidRDefault="000A0CA9">
      <w:pPr>
        <w:pStyle w:val="Standard"/>
        <w:ind w:left="566"/>
        <w:rPr>
          <w:rFonts w:eastAsia="標楷體"/>
        </w:rPr>
      </w:pPr>
    </w:p>
    <w:p w14:paraId="0D5D0EBD" w14:textId="77777777" w:rsidR="000A0CA9" w:rsidRDefault="000A0CA9">
      <w:pPr>
        <w:pStyle w:val="Standard"/>
        <w:ind w:left="566"/>
        <w:rPr>
          <w:rFonts w:eastAsia="標楷體"/>
        </w:rPr>
      </w:pPr>
    </w:p>
    <w:p w14:paraId="460B2115" w14:textId="77777777" w:rsidR="000A0CA9" w:rsidRDefault="000A0CA9">
      <w:pPr>
        <w:pStyle w:val="Standard"/>
        <w:ind w:left="566"/>
        <w:rPr>
          <w:rFonts w:eastAsia="標楷體"/>
        </w:rPr>
      </w:pPr>
    </w:p>
    <w:p w14:paraId="3400F3DA" w14:textId="77777777" w:rsidR="000A0CA9" w:rsidRDefault="000A0CA9">
      <w:pPr>
        <w:pStyle w:val="Standard"/>
        <w:ind w:left="566"/>
        <w:rPr>
          <w:rFonts w:eastAsia="標楷體"/>
        </w:rPr>
      </w:pPr>
    </w:p>
    <w:p w14:paraId="2397C824" w14:textId="77777777" w:rsidR="000A0CA9" w:rsidRDefault="000A0CA9">
      <w:pPr>
        <w:pStyle w:val="Standard"/>
        <w:ind w:left="566"/>
        <w:rPr>
          <w:rFonts w:eastAsia="標楷體"/>
        </w:rPr>
      </w:pPr>
    </w:p>
    <w:p w14:paraId="10E5CDAB" w14:textId="77777777" w:rsidR="000A0CA9" w:rsidRDefault="000A0CA9">
      <w:pPr>
        <w:pStyle w:val="Standard"/>
        <w:ind w:left="566"/>
        <w:rPr>
          <w:rFonts w:eastAsia="標楷體"/>
        </w:rPr>
      </w:pPr>
    </w:p>
    <w:p w14:paraId="5B0FE2A0" w14:textId="77777777" w:rsidR="000A0CA9" w:rsidRDefault="000A0CA9">
      <w:pPr>
        <w:pStyle w:val="Standard"/>
        <w:ind w:left="566"/>
        <w:rPr>
          <w:rFonts w:eastAsia="標楷體"/>
        </w:rPr>
      </w:pPr>
    </w:p>
    <w:p w14:paraId="0B75F53C" w14:textId="77777777" w:rsidR="000A0CA9" w:rsidRDefault="000A0CA9">
      <w:pPr>
        <w:pStyle w:val="Standard"/>
        <w:ind w:left="566"/>
        <w:rPr>
          <w:rFonts w:eastAsia="標楷體"/>
        </w:rPr>
      </w:pPr>
    </w:p>
    <w:p w14:paraId="474DC1DC" w14:textId="77777777" w:rsidR="000A0CA9" w:rsidRDefault="000A0CA9">
      <w:pPr>
        <w:pStyle w:val="Standard"/>
        <w:ind w:left="566"/>
        <w:rPr>
          <w:rFonts w:eastAsia="標楷體"/>
        </w:rPr>
      </w:pPr>
    </w:p>
    <w:tbl>
      <w:tblPr>
        <w:tblW w:w="10393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3"/>
      </w:tblGrid>
      <w:tr w:rsidR="000A0CA9" w14:paraId="77EC0098" w14:textId="77777777">
        <w:tblPrEx>
          <w:tblCellMar>
            <w:top w:w="0" w:type="dxa"/>
            <w:bottom w:w="0" w:type="dxa"/>
          </w:tblCellMar>
        </w:tblPrEx>
        <w:trPr>
          <w:trHeight w:val="6784"/>
        </w:trPr>
        <w:tc>
          <w:tcPr>
            <w:tcW w:w="1039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DE35" w14:textId="77777777" w:rsidR="000A0CA9" w:rsidRDefault="00A65C60">
            <w:pPr>
              <w:pStyle w:val="Standard"/>
              <w:ind w:right="396"/>
              <w:jc w:val="both"/>
            </w:pPr>
            <w:r>
              <w:rPr>
                <w:rFonts w:eastAsia="標楷體"/>
                <w:b/>
                <w:sz w:val="28"/>
              </w:rPr>
              <w:lastRenderedPageBreak/>
              <w:t>請概述執行本計畫可能預期之成效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150</w:t>
            </w:r>
            <w:r>
              <w:rPr>
                <w:rFonts w:eastAsia="標楷體"/>
              </w:rPr>
              <w:t>字內）</w:t>
            </w:r>
          </w:p>
          <w:p w14:paraId="27E33D18" w14:textId="77777777" w:rsidR="000A0CA9" w:rsidRDefault="000A0CA9">
            <w:pPr>
              <w:pStyle w:val="Standard"/>
              <w:ind w:right="396"/>
              <w:jc w:val="both"/>
              <w:rPr>
                <w:rFonts w:eastAsia="標楷體"/>
              </w:rPr>
            </w:pPr>
          </w:p>
          <w:p w14:paraId="53AB9124" w14:textId="77777777" w:rsidR="000A0CA9" w:rsidRDefault="000A0CA9">
            <w:pPr>
              <w:pStyle w:val="Standard"/>
              <w:ind w:right="396"/>
              <w:jc w:val="both"/>
              <w:rPr>
                <w:rFonts w:eastAsia="標楷體"/>
              </w:rPr>
            </w:pPr>
          </w:p>
        </w:tc>
      </w:tr>
    </w:tbl>
    <w:p w14:paraId="33DFC45A" w14:textId="77777777" w:rsidR="000A0CA9" w:rsidRDefault="00A65C60">
      <w:pPr>
        <w:pStyle w:val="Standard"/>
        <w:pageBreakBefore/>
      </w:pPr>
      <w:r>
        <w:rPr>
          <w:rFonts w:eastAsia="標楷體"/>
          <w:b/>
          <w:sz w:val="28"/>
        </w:rPr>
        <w:t>三、</w:t>
      </w:r>
      <w:r>
        <w:rPr>
          <w:rFonts w:eastAsia="標楷體"/>
          <w:b/>
          <w:bCs/>
          <w:sz w:val="28"/>
          <w:szCs w:val="28"/>
        </w:rPr>
        <w:t>計畫內容</w:t>
      </w:r>
      <w:r>
        <w:rPr>
          <w:rFonts w:eastAsia="標楷體"/>
          <w:b/>
          <w:bCs/>
          <w:sz w:val="28"/>
        </w:rPr>
        <w:t>：</w:t>
      </w:r>
    </w:p>
    <w:p w14:paraId="2A7C715C" w14:textId="77777777" w:rsidR="000A0CA9" w:rsidRDefault="00A65C60">
      <w:pPr>
        <w:pStyle w:val="Standard"/>
        <w:numPr>
          <w:ilvl w:val="0"/>
          <w:numId w:val="15"/>
        </w:numPr>
        <w:jc w:val="both"/>
        <w:rPr>
          <w:rFonts w:eastAsia="標楷體"/>
          <w:b/>
          <w:szCs w:val="22"/>
        </w:rPr>
      </w:pPr>
      <w:r>
        <w:rPr>
          <w:rFonts w:eastAsia="標楷體"/>
          <w:b/>
          <w:szCs w:val="22"/>
        </w:rPr>
        <w:t>欲支援對象之背景說明：</w:t>
      </w:r>
    </w:p>
    <w:p w14:paraId="0315A6E6" w14:textId="77777777" w:rsidR="000A0CA9" w:rsidRDefault="00A65C60">
      <w:pPr>
        <w:pStyle w:val="Standard"/>
        <w:numPr>
          <w:ilvl w:val="1"/>
          <w:numId w:val="12"/>
        </w:numPr>
        <w:ind w:left="851" w:hanging="284"/>
        <w:jc w:val="both"/>
      </w:pPr>
      <w:r>
        <w:rPr>
          <w:rFonts w:eastAsia="標楷體"/>
          <w:szCs w:val="22"/>
        </w:rPr>
        <w:t>請詳述本計畫所要支援對象之問題，例如該團隊成員之體能、營養、心理、運動傷害、技術分析等各面向之現況及其急需改善之問題、重要性、預期效果；並簡述國內、外有關本計畫之研究情形、重要參考文獻之評述等。</w:t>
      </w:r>
    </w:p>
    <w:p w14:paraId="70B07C2D" w14:textId="77777777" w:rsidR="000A0CA9" w:rsidRDefault="00A65C60">
      <w:pPr>
        <w:pStyle w:val="Standard"/>
        <w:numPr>
          <w:ilvl w:val="1"/>
          <w:numId w:val="12"/>
        </w:numPr>
        <w:ind w:left="851" w:hanging="284"/>
        <w:jc w:val="both"/>
      </w:pPr>
      <w:r>
        <w:rPr>
          <w:rFonts w:eastAsia="標楷體"/>
          <w:szCs w:val="22"/>
          <w:u w:val="single"/>
        </w:rPr>
        <w:t>如為延續性計畫，應說明上一年度執行成果及現階段進度</w:t>
      </w:r>
      <w:r>
        <w:rPr>
          <w:rFonts w:eastAsia="標楷體"/>
          <w:szCs w:val="22"/>
        </w:rPr>
        <w:t>。</w:t>
      </w:r>
    </w:p>
    <w:p w14:paraId="3D98B426" w14:textId="77777777" w:rsidR="000A0CA9" w:rsidRDefault="00A65C60">
      <w:pPr>
        <w:pStyle w:val="Standard"/>
        <w:numPr>
          <w:ilvl w:val="1"/>
          <w:numId w:val="12"/>
        </w:numPr>
        <w:ind w:left="851" w:hanging="284"/>
        <w:jc w:val="both"/>
      </w:pPr>
      <w:r>
        <w:rPr>
          <w:rFonts w:eastAsia="標楷體"/>
          <w:szCs w:val="22"/>
        </w:rPr>
        <w:t>請說明本計畫團隊成員過去支援競技運動之經歷，或其研究成果與提升競技運動成績之應用潛力。</w:t>
      </w:r>
    </w:p>
    <w:p w14:paraId="2643F2A5" w14:textId="77777777" w:rsidR="000A0CA9" w:rsidRDefault="00A65C60">
      <w:pPr>
        <w:pStyle w:val="Standard"/>
        <w:numPr>
          <w:ilvl w:val="0"/>
          <w:numId w:val="9"/>
        </w:numPr>
        <w:jc w:val="both"/>
      </w:pPr>
      <w:r>
        <w:rPr>
          <w:rFonts w:eastAsia="標楷體"/>
          <w:b/>
          <w:szCs w:val="22"/>
        </w:rPr>
        <w:t>支援方法、進行步驟及執行進度：</w:t>
      </w:r>
    </w:p>
    <w:p w14:paraId="17C05971" w14:textId="77777777" w:rsidR="000A0CA9" w:rsidRDefault="00A65C60">
      <w:pPr>
        <w:pStyle w:val="Standard"/>
        <w:numPr>
          <w:ilvl w:val="0"/>
          <w:numId w:val="16"/>
        </w:numPr>
        <w:ind w:left="851" w:hanging="284"/>
        <w:jc w:val="both"/>
      </w:pPr>
      <w:r>
        <w:rPr>
          <w:rFonts w:eastAsia="標楷體"/>
          <w:szCs w:val="22"/>
        </w:rPr>
        <w:t>本計畫採用之方法與原因。</w:t>
      </w:r>
    </w:p>
    <w:p w14:paraId="4934120D" w14:textId="77777777" w:rsidR="000A0CA9" w:rsidRDefault="00A65C60">
      <w:pPr>
        <w:pStyle w:val="Standard"/>
        <w:numPr>
          <w:ilvl w:val="0"/>
          <w:numId w:val="11"/>
        </w:numPr>
        <w:ind w:left="851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預計可能遭遇之困難及解決途徑。</w:t>
      </w:r>
    </w:p>
    <w:p w14:paraId="6DA559EE" w14:textId="77777777" w:rsidR="000A0CA9" w:rsidRDefault="00A65C60">
      <w:pPr>
        <w:pStyle w:val="Standard"/>
        <w:numPr>
          <w:ilvl w:val="0"/>
          <w:numId w:val="11"/>
        </w:numPr>
        <w:ind w:left="851" w:hanging="284"/>
        <w:jc w:val="both"/>
      </w:pPr>
      <w:r>
        <w:rPr>
          <w:rFonts w:eastAsia="標楷體"/>
          <w:szCs w:val="22"/>
        </w:rPr>
        <w:t>計畫期程之執行情形。</w:t>
      </w:r>
    </w:p>
    <w:p w14:paraId="7B77FE29" w14:textId="77777777" w:rsidR="000A0CA9" w:rsidRDefault="00A65C60">
      <w:pPr>
        <w:pStyle w:val="Standard"/>
        <w:numPr>
          <w:ilvl w:val="0"/>
          <w:numId w:val="11"/>
        </w:numPr>
        <w:ind w:left="851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預定工作事項及時程。</w:t>
      </w:r>
    </w:p>
    <w:p w14:paraId="455E7117" w14:textId="77777777" w:rsidR="000A0CA9" w:rsidRDefault="00A65C60">
      <w:pPr>
        <w:pStyle w:val="Standard"/>
        <w:numPr>
          <w:ilvl w:val="0"/>
          <w:numId w:val="11"/>
        </w:numPr>
        <w:ind w:left="851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組織架構及分工情形。</w:t>
      </w:r>
    </w:p>
    <w:p w14:paraId="5325657B" w14:textId="77777777" w:rsidR="000A0CA9" w:rsidRDefault="00A65C60">
      <w:pPr>
        <w:pStyle w:val="Standard"/>
        <w:numPr>
          <w:ilvl w:val="0"/>
          <w:numId w:val="9"/>
        </w:numPr>
        <w:jc w:val="both"/>
      </w:pPr>
      <w:r>
        <w:rPr>
          <w:rFonts w:eastAsia="標楷體"/>
          <w:b/>
          <w:szCs w:val="22"/>
        </w:rPr>
        <w:t>預期達成之支援內容及成果：</w:t>
      </w:r>
    </w:p>
    <w:p w14:paraId="5CB30FA0" w14:textId="77777777" w:rsidR="000A0CA9" w:rsidRDefault="00A65C60">
      <w:pPr>
        <w:pStyle w:val="Standard"/>
        <w:numPr>
          <w:ilvl w:val="0"/>
          <w:numId w:val="17"/>
        </w:numPr>
        <w:ind w:left="851" w:hanging="284"/>
        <w:jc w:val="both"/>
      </w:pPr>
      <w:r>
        <w:rPr>
          <w:rFonts w:eastAsia="標楷體"/>
          <w:szCs w:val="22"/>
        </w:rPr>
        <w:t>預期達成之應用性成果</w:t>
      </w:r>
    </w:p>
    <w:p w14:paraId="5C6B5533" w14:textId="77777777" w:rsidR="000A0CA9" w:rsidRDefault="00A65C60">
      <w:pPr>
        <w:pStyle w:val="Standard"/>
        <w:ind w:left="567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例：</w:t>
      </w:r>
    </w:p>
    <w:p w14:paraId="1CB06AD5" w14:textId="77777777" w:rsidR="000A0CA9" w:rsidRDefault="00A65C60">
      <w:pPr>
        <w:pStyle w:val="Standard"/>
        <w:numPr>
          <w:ilvl w:val="0"/>
          <w:numId w:val="18"/>
        </w:numPr>
        <w:ind w:left="1134" w:hanging="283"/>
        <w:jc w:val="both"/>
      </w:pPr>
      <w:r>
        <w:rPr>
          <w:rFonts w:eastAsia="標楷體"/>
          <w:szCs w:val="22"/>
        </w:rPr>
        <w:t>主客觀之質性與量化過程，以及結果改善狀況。</w:t>
      </w:r>
    </w:p>
    <w:p w14:paraId="36FF3709" w14:textId="77777777" w:rsidR="000A0CA9" w:rsidRDefault="00A65C60">
      <w:pPr>
        <w:pStyle w:val="Standard"/>
        <w:numPr>
          <w:ilvl w:val="0"/>
          <w:numId w:val="5"/>
        </w:numPr>
        <w:ind w:left="1134" w:hanging="283"/>
        <w:jc w:val="both"/>
      </w:pPr>
      <w:r>
        <w:rPr>
          <w:rFonts w:eastAsia="標楷體"/>
          <w:szCs w:val="22"/>
        </w:rPr>
        <w:t>技術報告。</w:t>
      </w:r>
    </w:p>
    <w:p w14:paraId="77EF1CF2" w14:textId="77777777" w:rsidR="000A0CA9" w:rsidRDefault="00A65C60">
      <w:pPr>
        <w:pStyle w:val="Standard"/>
        <w:numPr>
          <w:ilvl w:val="0"/>
          <w:numId w:val="5"/>
        </w:numPr>
        <w:ind w:left="1134" w:hanging="283"/>
        <w:jc w:val="both"/>
      </w:pPr>
      <w:r>
        <w:rPr>
          <w:rFonts w:eastAsia="標楷體"/>
          <w:szCs w:val="22"/>
        </w:rPr>
        <w:t>專利或技術移轉等質與量。</w:t>
      </w:r>
    </w:p>
    <w:p w14:paraId="2B367776" w14:textId="77777777" w:rsidR="000A0CA9" w:rsidRDefault="00A65C60">
      <w:pPr>
        <w:pStyle w:val="Standard"/>
        <w:numPr>
          <w:ilvl w:val="0"/>
          <w:numId w:val="5"/>
        </w:numPr>
        <w:ind w:left="1134" w:hanging="283"/>
        <w:jc w:val="both"/>
      </w:pPr>
      <w:r>
        <w:rPr>
          <w:rFonts w:eastAsia="標楷體"/>
          <w:szCs w:val="22"/>
        </w:rPr>
        <w:t>競技成績、運動表現、疲勞恢復、傷害預防等實用性之預期成果。</w:t>
      </w:r>
    </w:p>
    <w:p w14:paraId="6391B3F8" w14:textId="77777777" w:rsidR="000A0CA9" w:rsidRDefault="00A65C60">
      <w:pPr>
        <w:pStyle w:val="Standard"/>
        <w:numPr>
          <w:ilvl w:val="0"/>
          <w:numId w:val="7"/>
        </w:numPr>
        <w:ind w:left="851" w:hanging="284"/>
        <w:jc w:val="both"/>
      </w:pPr>
      <w:r>
        <w:rPr>
          <w:rFonts w:eastAsia="標楷體"/>
          <w:szCs w:val="22"/>
        </w:rPr>
        <w:t>對於參與本計畫之研究及支援人員，預期可獲效益。</w:t>
      </w:r>
    </w:p>
    <w:p w14:paraId="67B22395" w14:textId="77777777" w:rsidR="000A0CA9" w:rsidRDefault="00A65C60">
      <w:pPr>
        <w:pStyle w:val="Standard"/>
        <w:numPr>
          <w:ilvl w:val="0"/>
          <w:numId w:val="9"/>
        </w:numPr>
        <w:jc w:val="both"/>
      </w:pPr>
      <w:r>
        <w:rPr>
          <w:rFonts w:eastAsia="標楷體"/>
          <w:b/>
          <w:szCs w:val="22"/>
        </w:rPr>
        <w:t>如為延續性計畫，請說明過去成果及與本年度申請目的之差異或執行亮點。</w:t>
      </w:r>
    </w:p>
    <w:p w14:paraId="380BF9F3" w14:textId="77777777" w:rsidR="000A0CA9" w:rsidRDefault="000A0CA9">
      <w:pPr>
        <w:pStyle w:val="Standard"/>
        <w:jc w:val="both"/>
        <w:rPr>
          <w:rFonts w:eastAsia="標楷體"/>
          <w:b/>
          <w:szCs w:val="22"/>
        </w:rPr>
      </w:pPr>
    </w:p>
    <w:p w14:paraId="3E80AB8E" w14:textId="77777777" w:rsidR="000A0CA9" w:rsidRDefault="000A0CA9">
      <w:pPr>
        <w:pStyle w:val="Standard"/>
        <w:jc w:val="both"/>
        <w:rPr>
          <w:rFonts w:eastAsia="標楷體"/>
          <w:b/>
          <w:szCs w:val="22"/>
        </w:rPr>
      </w:pPr>
    </w:p>
    <w:p w14:paraId="69423CFA" w14:textId="77777777" w:rsidR="000A0CA9" w:rsidRDefault="00A65C60">
      <w:pPr>
        <w:pStyle w:val="Standard"/>
        <w:widowControl/>
        <w:numPr>
          <w:ilvl w:val="0"/>
          <w:numId w:val="19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主要研究人力：</w:t>
      </w:r>
    </w:p>
    <w:p w14:paraId="2D2A2D38" w14:textId="77777777" w:rsidR="000A0CA9" w:rsidRDefault="00A65C60">
      <w:pPr>
        <w:pStyle w:val="Standard"/>
        <w:widowControl/>
      </w:pPr>
      <w:r>
        <w:rPr>
          <w:rFonts w:eastAsia="標楷體"/>
          <w:color w:val="000000"/>
        </w:rPr>
        <w:t>請依「主持人」、「共同主持人」、「協同主持人」及「博士後研究」等類別</w:t>
      </w:r>
      <w:r>
        <w:rPr>
          <w:rFonts w:eastAsia="標楷體"/>
        </w:rPr>
        <w:t>之順序分別填寫。</w:t>
      </w:r>
    </w:p>
    <w:tbl>
      <w:tblPr>
        <w:tblW w:w="10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1884"/>
        <w:gridCol w:w="3241"/>
        <w:gridCol w:w="993"/>
        <w:gridCol w:w="3039"/>
      </w:tblGrid>
      <w:tr w:rsidR="000A0CA9" w14:paraId="1CF01DE4" w14:textId="7777777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947C" w14:textId="77777777" w:rsidR="000A0CA9" w:rsidRDefault="00A65C60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</w:rPr>
              <w:t>類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3C67" w14:textId="77777777" w:rsidR="000A0CA9" w:rsidRDefault="00A65C60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0FB7" w14:textId="77777777" w:rsidR="000A0CA9" w:rsidRDefault="00A65C60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服務機構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系所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A037" w14:textId="77777777" w:rsidR="000A0CA9" w:rsidRDefault="00A65C60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5BC9" w14:textId="77777777" w:rsidR="000A0CA9" w:rsidRDefault="00A65C60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在本研究計畫內擔任之具體工作性質、項目及範圍</w:t>
            </w:r>
          </w:p>
        </w:tc>
      </w:tr>
      <w:tr w:rsidR="000A0CA9" w14:paraId="0D333CDE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6EA6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A056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C866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E3FE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79B0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0CA9" w14:paraId="0EE56327" w14:textId="77777777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C1A8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F591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839C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D089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01F2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0CA9" w14:paraId="33B56471" w14:textId="77777777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9887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1FDA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B980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C08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0228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0DB0776" w14:textId="77777777" w:rsidR="000A0CA9" w:rsidRDefault="000A0CA9">
      <w:pPr>
        <w:pStyle w:val="Standard"/>
        <w:widowControl/>
        <w:rPr>
          <w:rFonts w:eastAsia="標楷體"/>
          <w:color w:val="000000"/>
          <w:sz w:val="28"/>
          <w:szCs w:val="28"/>
        </w:rPr>
      </w:pPr>
    </w:p>
    <w:p w14:paraId="7DBA0D7C" w14:textId="77777777" w:rsidR="000A0CA9" w:rsidRDefault="00A65C60">
      <w:pPr>
        <w:pStyle w:val="Standard"/>
        <w:pageBreakBefore/>
        <w:widowControl/>
        <w:numPr>
          <w:ilvl w:val="0"/>
          <w:numId w:val="8"/>
        </w:numPr>
        <w:ind w:left="567" w:hanging="567"/>
      </w:pPr>
      <w:r>
        <w:rPr>
          <w:rFonts w:eastAsia="標楷體"/>
          <w:b/>
          <w:sz w:val="28"/>
          <w:szCs w:val="28"/>
        </w:rPr>
        <w:t>臨時人力需求：</w:t>
      </w:r>
    </w:p>
    <w:p w14:paraId="65A44328" w14:textId="77777777" w:rsidR="000A0CA9" w:rsidRDefault="00A65C60">
      <w:pPr>
        <w:pStyle w:val="Standard"/>
        <w:ind w:left="480"/>
      </w:pPr>
      <w:r>
        <w:rPr>
          <w:rFonts w:eastAsia="標楷體"/>
          <w:color w:val="000000"/>
          <w:szCs w:val="28"/>
        </w:rPr>
        <w:t>凡執行本計畫所需之工讀生得依預估需求填寫，合計費用請以</w:t>
      </w:r>
      <w:r>
        <w:rPr>
          <w:rFonts w:eastAsia="標楷體"/>
          <w:color w:val="000000"/>
          <w:szCs w:val="28"/>
          <w:u w:val="single"/>
        </w:rPr>
        <w:t>工作費</w:t>
      </w:r>
      <w:r>
        <w:rPr>
          <w:rFonts w:eastAsia="標楷體"/>
          <w:color w:val="000000"/>
          <w:szCs w:val="28"/>
        </w:rPr>
        <w:t>項目編列至</w:t>
      </w:r>
      <w:r>
        <w:rPr>
          <w:rFonts w:eastAsia="標楷體"/>
        </w:rPr>
        <w:t>「本計畫申請補助經費」項下，</w:t>
      </w:r>
      <w:r>
        <w:rPr>
          <w:rFonts w:eastAsia="標楷體"/>
          <w:color w:val="000000"/>
          <w:szCs w:val="28"/>
        </w:rPr>
        <w:t>並請敘明渠等於本計畫內具體工作內容及範圍，以利審查。</w:t>
      </w:r>
    </w:p>
    <w:p w14:paraId="69B15223" w14:textId="77777777" w:rsidR="000A0CA9" w:rsidRDefault="00A65C60">
      <w:pPr>
        <w:pStyle w:val="Standard"/>
        <w:widowControl/>
        <w:ind w:right="480"/>
        <w:jc w:val="right"/>
      </w:pPr>
      <w:r>
        <w:rPr>
          <w:rFonts w:eastAsia="標楷體"/>
          <w:color w:val="000000"/>
        </w:rPr>
        <w:t>單</w:t>
      </w:r>
      <w:r>
        <w:t>位：新臺幣元</w:t>
      </w:r>
    </w:p>
    <w:tbl>
      <w:tblPr>
        <w:tblW w:w="104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1283"/>
        <w:gridCol w:w="1910"/>
        <w:gridCol w:w="5177"/>
      </w:tblGrid>
      <w:tr w:rsidR="000A0CA9" w14:paraId="6019D88A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E52D" w14:textId="77777777" w:rsidR="000A0CA9" w:rsidRDefault="00A65C60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CEBB" w14:textId="77777777" w:rsidR="000A0CA9" w:rsidRDefault="00A65C60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BE8A" w14:textId="77777777" w:rsidR="000A0CA9" w:rsidRDefault="00A65C60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金額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8F79" w14:textId="77777777" w:rsidR="000A0CA9" w:rsidRDefault="00A65C60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請敘明於本計畫內具體工作內容及範圍</w:t>
            </w:r>
          </w:p>
        </w:tc>
      </w:tr>
      <w:tr w:rsidR="000A0CA9" w14:paraId="7CC038A6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2031" w14:textId="77777777" w:rsidR="000A0CA9" w:rsidRDefault="00A65C60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工讀費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CD85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395E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7AA7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</w:tr>
      <w:tr w:rsidR="000A0CA9" w14:paraId="75C60792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2C4A" w14:textId="77777777" w:rsidR="000A0CA9" w:rsidRDefault="000A0CA9">
            <w:pPr>
              <w:pStyle w:val="Standard"/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19FB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78D8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B4F6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</w:tr>
      <w:tr w:rsidR="000A0CA9" w14:paraId="3C1B97A9" w14:textId="77777777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73CF" w14:textId="77777777" w:rsidR="000A0CA9" w:rsidRDefault="00A65C60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AB23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1682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6D4B" w14:textId="77777777" w:rsidR="000A0CA9" w:rsidRDefault="000A0CA9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</w:tr>
    </w:tbl>
    <w:p w14:paraId="0995F7D4" w14:textId="77777777" w:rsidR="000A0CA9" w:rsidRDefault="00A65C60">
      <w:pPr>
        <w:pStyle w:val="Textbodyindent"/>
        <w:tabs>
          <w:tab w:val="left" w:pos="709"/>
        </w:tabs>
        <w:spacing w:after="0" w:line="320" w:lineRule="exact"/>
        <w:ind w:left="0" w:right="173" w:firstLine="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可自行增列</w:t>
      </w:r>
      <w:r>
        <w:rPr>
          <w:rFonts w:ascii="Times New Roman" w:hAnsi="Times New Roman"/>
        </w:rPr>
        <w:t>)</w:t>
      </w:r>
    </w:p>
    <w:p w14:paraId="595133CA" w14:textId="77777777" w:rsidR="000A0CA9" w:rsidRDefault="00A65C60">
      <w:pPr>
        <w:pStyle w:val="Standard"/>
        <w:numPr>
          <w:ilvl w:val="0"/>
          <w:numId w:val="8"/>
        </w:numPr>
        <w:ind w:left="567" w:hanging="567"/>
      </w:pPr>
      <w:r>
        <w:rPr>
          <w:rFonts w:eastAsia="標楷體"/>
          <w:b/>
          <w:bCs/>
          <w:sz w:val="28"/>
        </w:rPr>
        <w:t>本計畫申請補助經費：</w:t>
      </w:r>
    </w:p>
    <w:p w14:paraId="1B3CB9EE" w14:textId="77777777" w:rsidR="000A0CA9" w:rsidRDefault="00A65C60">
      <w:pPr>
        <w:pStyle w:val="Standard"/>
        <w:numPr>
          <w:ilvl w:val="0"/>
          <w:numId w:val="20"/>
        </w:numPr>
      </w:pPr>
      <w:r>
        <w:rPr>
          <w:rFonts w:eastAsia="標楷體"/>
        </w:rPr>
        <w:t>依「教育部運動發展基金補助運動科學支援競技運動作業要點」（以下簡稱本要點）第</w:t>
      </w:r>
      <w:r>
        <w:rPr>
          <w:rFonts w:eastAsia="標楷體"/>
        </w:rPr>
        <w:t>9</w:t>
      </w:r>
      <w:r>
        <w:rPr>
          <w:rFonts w:eastAsia="標楷體"/>
        </w:rPr>
        <w:t>點編列申請案費用之項目。</w:t>
      </w:r>
    </w:p>
    <w:p w14:paraId="03B5A85F" w14:textId="77777777" w:rsidR="000A0CA9" w:rsidRDefault="00A65C60">
      <w:pPr>
        <w:pStyle w:val="Standard"/>
        <w:numPr>
          <w:ilvl w:val="0"/>
          <w:numId w:val="4"/>
        </w:numPr>
        <w:rPr>
          <w:rFonts w:eastAsia="標楷體"/>
        </w:rPr>
      </w:pPr>
      <w:r>
        <w:rPr>
          <w:rFonts w:eastAsia="標楷體"/>
        </w:rPr>
        <w:t>為使補助計畫之經費可具體支用於執行計畫，本要點人事費不予編列。</w:t>
      </w:r>
    </w:p>
    <w:p w14:paraId="6B08EDDF" w14:textId="77777777" w:rsidR="000A0CA9" w:rsidRDefault="00A65C60">
      <w:pPr>
        <w:pStyle w:val="Standard"/>
        <w:numPr>
          <w:ilvl w:val="0"/>
          <w:numId w:val="4"/>
        </w:numPr>
      </w:pPr>
      <w:r>
        <w:rPr>
          <w:rFonts w:eastAsia="標楷體"/>
        </w:rPr>
        <w:t>備註欄請就該項目之規格、用途等相關資料詳細填寫，以利審查。</w:t>
      </w:r>
    </w:p>
    <w:p w14:paraId="509A680A" w14:textId="77777777" w:rsidR="000A0CA9" w:rsidRDefault="00A65C60">
      <w:pPr>
        <w:pStyle w:val="Standard"/>
        <w:numPr>
          <w:ilvl w:val="0"/>
          <w:numId w:val="4"/>
        </w:numPr>
        <w:rPr>
          <w:rFonts w:eastAsia="標楷體"/>
        </w:rPr>
      </w:pPr>
      <w:r>
        <w:rPr>
          <w:rFonts w:eastAsia="標楷體"/>
        </w:rPr>
        <w:t>若申請單位有配合款，請於備註欄註明。</w:t>
      </w:r>
    </w:p>
    <w:p w14:paraId="4E96345A" w14:textId="77777777" w:rsidR="000A0CA9" w:rsidRDefault="00A65C60">
      <w:pPr>
        <w:pStyle w:val="Standard"/>
        <w:spacing w:after="72"/>
        <w:ind w:left="8280" w:right="413" w:hanging="7860"/>
        <w:jc w:val="right"/>
      </w:pPr>
      <w:r>
        <w:t>單位：新臺幣元</w:t>
      </w:r>
    </w:p>
    <w:tbl>
      <w:tblPr>
        <w:tblW w:w="10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1121"/>
        <w:gridCol w:w="1149"/>
        <w:gridCol w:w="1268"/>
        <w:gridCol w:w="996"/>
        <w:gridCol w:w="1138"/>
        <w:gridCol w:w="2736"/>
      </w:tblGrid>
      <w:tr w:rsidR="000A0CA9" w14:paraId="28273332" w14:textId="77777777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5009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/>
                <w:b/>
                <w:bCs/>
                <w:spacing w:val="-6"/>
              </w:rPr>
              <w:t>項目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6653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5E23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數量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3256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單價</w:t>
            </w:r>
          </w:p>
        </w:tc>
        <w:tc>
          <w:tcPr>
            <w:tcW w:w="2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1457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金額</w:t>
            </w:r>
          </w:p>
        </w:tc>
        <w:tc>
          <w:tcPr>
            <w:tcW w:w="27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1443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備註</w:t>
            </w:r>
          </w:p>
        </w:tc>
      </w:tr>
      <w:tr w:rsidR="000A0CA9" w14:paraId="3E112520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CB60" w14:textId="77777777" w:rsidR="000A0CA9" w:rsidRDefault="000A0CA9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DCEA" w14:textId="77777777" w:rsidR="000A0CA9" w:rsidRDefault="000A0CA9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024E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607F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D322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A7E0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0A0CA9" w14:paraId="7AE1649D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13EB" w14:textId="77777777" w:rsidR="000A0CA9" w:rsidRDefault="000A0CA9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E94E" w14:textId="77777777" w:rsidR="000A0CA9" w:rsidRDefault="000A0CA9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FB06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FD07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EC4E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425B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0A0CA9" w14:paraId="50FB9CEC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C6C8" w14:textId="77777777" w:rsidR="000A0CA9" w:rsidRDefault="000A0CA9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C849" w14:textId="77777777" w:rsidR="000A0CA9" w:rsidRDefault="000A0CA9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8C5D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7838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CB2A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0DC2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0A0CA9" w14:paraId="713D2020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F495" w14:textId="77777777" w:rsidR="000A0CA9" w:rsidRDefault="000A0CA9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D2B7" w14:textId="77777777" w:rsidR="000A0CA9" w:rsidRDefault="000A0CA9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A779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A381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3778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BDC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0A0CA9" w14:paraId="01B3080C" w14:textId="77777777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5739" w14:textId="77777777" w:rsidR="000A0CA9" w:rsidRDefault="00A65C60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F940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FA65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CF22" w14:textId="77777777" w:rsidR="000A0CA9" w:rsidRDefault="000A0CA9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0A0CA9" w14:paraId="118205E2" w14:textId="7777777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066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6CC8" w14:textId="77777777" w:rsidR="000A0CA9" w:rsidRDefault="00A65C60">
            <w:pPr>
              <w:pStyle w:val="Standard"/>
              <w:spacing w:before="40"/>
              <w:jc w:val="both"/>
            </w:pPr>
            <w:r>
              <w:rPr>
                <w:rFonts w:eastAsia="標楷體"/>
                <w:b/>
                <w:bCs/>
                <w:spacing w:val="12"/>
              </w:rPr>
              <w:t>申請機構或其他單位（含產業界）提供之配合項目</w:t>
            </w:r>
            <w:r>
              <w:rPr>
                <w:rFonts w:eastAsia="Times New Roman"/>
                <w:b/>
                <w:bCs/>
                <w:spacing w:val="12"/>
              </w:rPr>
              <w:t xml:space="preserve">         </w:t>
            </w:r>
            <w:r>
              <w:rPr>
                <w:rFonts w:eastAsia="標楷體"/>
                <w:b/>
                <w:bCs/>
                <w:spacing w:val="12"/>
              </w:rPr>
              <w:t>[</w:t>
            </w:r>
            <w:r>
              <w:rPr>
                <w:rFonts w:eastAsia="標楷體"/>
                <w:b/>
                <w:bCs/>
                <w:spacing w:val="12"/>
              </w:rPr>
              <w:t>無配合補助項目者免填</w:t>
            </w:r>
            <w:r>
              <w:rPr>
                <w:rFonts w:eastAsia="標楷體"/>
                <w:b/>
                <w:bCs/>
                <w:spacing w:val="12"/>
              </w:rPr>
              <w:t>]</w:t>
            </w:r>
          </w:p>
        </w:tc>
      </w:tr>
      <w:tr w:rsidR="000A0CA9" w14:paraId="1BACDCB3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75AF" w14:textId="77777777" w:rsidR="000A0CA9" w:rsidRDefault="00A65C60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配合單位名稱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9875" w14:textId="77777777" w:rsidR="000A0CA9" w:rsidRDefault="00A65C60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配合補助項目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B131" w14:textId="77777777" w:rsidR="000A0CA9" w:rsidRDefault="00A65C60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配合補助金額</w:t>
            </w: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AC33" w14:textId="77777777" w:rsidR="000A0CA9" w:rsidRDefault="00A65C60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證明文件</w:t>
            </w:r>
          </w:p>
        </w:tc>
      </w:tr>
      <w:tr w:rsidR="000A0CA9" w14:paraId="10114715" w14:textId="7777777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6D08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B9FA" w14:textId="77777777" w:rsidR="000A0CA9" w:rsidRDefault="000A0CA9">
            <w:pPr>
              <w:pStyle w:val="a6"/>
              <w:snapToGrid w:val="0"/>
              <w:spacing w:before="40"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7F24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151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</w:tr>
      <w:tr w:rsidR="000A0CA9" w14:paraId="2211FF42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9E44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3B92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119C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2F50" w14:textId="77777777" w:rsidR="000A0CA9" w:rsidRDefault="000A0CA9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</w:tr>
    </w:tbl>
    <w:p w14:paraId="277A4FBC" w14:textId="77777777" w:rsidR="000A0CA9" w:rsidRDefault="00A65C60">
      <w:pPr>
        <w:pStyle w:val="Standard"/>
        <w:pageBreakBefore/>
        <w:numPr>
          <w:ilvl w:val="0"/>
          <w:numId w:val="8"/>
        </w:numPr>
        <w:tabs>
          <w:tab w:val="left" w:pos="1276"/>
        </w:tabs>
        <w:ind w:left="709" w:hanging="709"/>
      </w:pPr>
      <w:r>
        <w:rPr>
          <w:rFonts w:eastAsia="標楷體"/>
          <w:b/>
          <w:sz w:val="28"/>
        </w:rPr>
        <w:t>支援項目資料表</w:t>
      </w:r>
      <w:r>
        <w:rPr>
          <w:rFonts w:eastAsia="標楷體"/>
          <w:b/>
          <w:bCs/>
          <w:sz w:val="28"/>
        </w:rPr>
        <w:t>：</w:t>
      </w:r>
    </w:p>
    <w:tbl>
      <w:tblPr>
        <w:tblW w:w="10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773"/>
        <w:gridCol w:w="637"/>
        <w:gridCol w:w="1559"/>
        <w:gridCol w:w="1843"/>
        <w:gridCol w:w="2977"/>
        <w:gridCol w:w="1380"/>
      </w:tblGrid>
      <w:tr w:rsidR="000A0CA9" w14:paraId="62649B15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A116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17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D8EE6" w14:textId="77777777" w:rsidR="000A0CA9" w:rsidRDefault="00A65C60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039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F973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基本資料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1A032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運動種類</w:t>
            </w:r>
          </w:p>
          <w:p w14:paraId="2CBB7BD3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專長項目</w:t>
            </w:r>
            <w:r>
              <w:rPr>
                <w:rFonts w:eastAsia="標楷體"/>
                <w:color w:val="000000"/>
                <w:spacing w:val="24"/>
              </w:rPr>
              <w:t>∕</w:t>
            </w:r>
            <w:r>
              <w:rPr>
                <w:rFonts w:eastAsia="標楷體"/>
                <w:color w:val="000000"/>
                <w:spacing w:val="24"/>
              </w:rPr>
              <w:t>位置</w:t>
            </w:r>
            <w:r>
              <w:rPr>
                <w:rFonts w:eastAsia="標楷體"/>
                <w:color w:val="000000"/>
                <w:spacing w:val="24"/>
              </w:rPr>
              <w:t>∕</w:t>
            </w:r>
            <w:r>
              <w:rPr>
                <w:rFonts w:eastAsia="標楷體"/>
                <w:color w:val="000000"/>
                <w:spacing w:val="24"/>
              </w:rPr>
              <w:t>量級</w:t>
            </w:r>
          </w:p>
        </w:tc>
        <w:tc>
          <w:tcPr>
            <w:tcW w:w="13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2971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教練</w:t>
            </w:r>
          </w:p>
        </w:tc>
      </w:tr>
      <w:tr w:rsidR="000A0CA9" w14:paraId="75E6E8CC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E55F6" w14:textId="77777777" w:rsidR="00A65C60" w:rsidRDefault="00A65C60">
            <w:pPr>
              <w:rPr>
                <w:rFonts w:hint="eastAsia"/>
              </w:rPr>
            </w:pPr>
          </w:p>
        </w:tc>
        <w:tc>
          <w:tcPr>
            <w:tcW w:w="17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49654" w14:textId="77777777" w:rsidR="00A65C60" w:rsidRDefault="00A65C60">
            <w:pPr>
              <w:rPr>
                <w:rFonts w:hint="eastAsi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81E29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D84D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BA76F" w14:textId="77777777" w:rsidR="000A0CA9" w:rsidRDefault="00A65C60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所屬單位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346A2" w14:textId="77777777" w:rsidR="00A65C60" w:rsidRDefault="00A65C60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91B0" w14:textId="77777777" w:rsidR="00A65C60" w:rsidRDefault="00A65C60">
            <w:pPr>
              <w:rPr>
                <w:rFonts w:hint="eastAsia"/>
              </w:rPr>
            </w:pPr>
          </w:p>
        </w:tc>
      </w:tr>
      <w:tr w:rsidR="000A0CA9" w14:paraId="4B561C7A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DCE79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6D53F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8AD4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E904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11DFD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83D17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E74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A0CA9" w14:paraId="7E8F1B0A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40F9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C6354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B634E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DA6B7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8C39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D6D6E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BDF37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A0CA9" w14:paraId="266617D3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D5B92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E381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A22F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A223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1A58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05EBD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F380D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A0CA9" w14:paraId="3B80A98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CCFF8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34086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F2FF2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1389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D2039" w14:textId="77777777" w:rsidR="000A0CA9" w:rsidRDefault="000A0CA9">
            <w:pPr>
              <w:pStyle w:val="a6"/>
              <w:snapToGrid w:val="0"/>
              <w:spacing w:line="5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000C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0C84B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A0CA9" w14:paraId="2B60FB7D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3A5E9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0B2A4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1ECA2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FDF64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9BF52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D64E8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51A5C" w14:textId="77777777" w:rsidR="000A0CA9" w:rsidRDefault="000A0CA9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429CA980" w14:textId="77777777" w:rsidR="000A0CA9" w:rsidRDefault="00A65C60">
      <w:pPr>
        <w:pStyle w:val="Textbodyindent"/>
        <w:tabs>
          <w:tab w:val="left" w:pos="709"/>
        </w:tabs>
        <w:spacing w:after="0" w:line="320" w:lineRule="exact"/>
        <w:ind w:left="0" w:right="173" w:firstLine="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可自行增列</w:t>
      </w:r>
      <w:r>
        <w:rPr>
          <w:rFonts w:ascii="Times New Roman" w:hAnsi="Times New Roman"/>
        </w:rPr>
        <w:t>)</w:t>
      </w:r>
    </w:p>
    <w:p w14:paraId="0F1F6B18" w14:textId="77777777" w:rsidR="000A0CA9" w:rsidRDefault="00A65C60">
      <w:pPr>
        <w:pStyle w:val="Textbodyindent"/>
        <w:numPr>
          <w:ilvl w:val="0"/>
          <w:numId w:val="8"/>
        </w:numPr>
        <w:tabs>
          <w:tab w:val="left" w:pos="567"/>
        </w:tabs>
        <w:spacing w:after="0" w:line="320" w:lineRule="exact"/>
        <w:ind w:left="0" w:right="17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近三年內執行之計畫</w:t>
      </w:r>
    </w:p>
    <w:p w14:paraId="435C3828" w14:textId="77777777" w:rsidR="000A0CA9" w:rsidRDefault="00A65C60">
      <w:pPr>
        <w:pStyle w:val="Standard"/>
        <w:ind w:left="235" w:firstLine="238"/>
      </w:pPr>
      <w:r>
        <w:rPr>
          <w:rFonts w:eastAsia="標楷體"/>
        </w:rPr>
        <w:t>（請務必填寫近三年所有計畫，不限執行本部計畫</w:t>
      </w:r>
      <w:r>
        <w:t>）</w:t>
      </w:r>
    </w:p>
    <w:tbl>
      <w:tblPr>
        <w:tblW w:w="106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1347"/>
        <w:gridCol w:w="1347"/>
        <w:gridCol w:w="1924"/>
        <w:gridCol w:w="1453"/>
        <w:gridCol w:w="1469"/>
      </w:tblGrid>
      <w:tr w:rsidR="000A0CA9" w14:paraId="1F3E41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12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3876" w14:textId="77777777" w:rsidR="000A0CA9" w:rsidRDefault="00A65C6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9F036" w14:textId="77777777" w:rsidR="000A0CA9" w:rsidRDefault="00A65C6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計畫內擔</w:t>
            </w:r>
          </w:p>
          <w:p w14:paraId="558156A8" w14:textId="77777777" w:rsidR="000A0CA9" w:rsidRDefault="00A65C6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任之工作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63B6E" w14:textId="77777777" w:rsidR="000A0CA9" w:rsidRDefault="00A65C6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起迄年月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C0FA" w14:textId="77777777" w:rsidR="000A0CA9" w:rsidRDefault="00A65C6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補助或委託機構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224BE" w14:textId="77777777" w:rsidR="000A0CA9" w:rsidRDefault="00A65C6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執行情形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85269" w14:textId="77777777" w:rsidR="000A0CA9" w:rsidRDefault="00A65C60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</w:rPr>
              <w:t>經費總額</w:t>
            </w:r>
          </w:p>
        </w:tc>
      </w:tr>
      <w:tr w:rsidR="000A0CA9" w14:paraId="4C91DE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A8D3E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95E8F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D8863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62225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8B9A9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76886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0CA9" w14:paraId="7CA313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5B8F4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5178C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52476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48B19" w14:textId="77777777" w:rsidR="000A0CA9" w:rsidRDefault="000A0CA9">
            <w:pPr>
              <w:pStyle w:val="a6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91BD1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D03AF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0CA9" w14:paraId="1136EB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51D7F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95D7C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461C5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7A8FE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AFDBA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4A050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0CA9" w14:paraId="328FF6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30161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8A9F9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D9716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A31D5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6A88B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CD97B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0CA9" w14:paraId="0DC8FF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7331E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0EA60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C54F8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47DBE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8BF15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77965" w14:textId="77777777" w:rsidR="000A0CA9" w:rsidRDefault="000A0CA9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730607A2" w14:textId="77777777" w:rsidR="000A0CA9" w:rsidRDefault="00A65C60">
      <w:pPr>
        <w:pStyle w:val="Textbodyindent"/>
        <w:tabs>
          <w:tab w:val="left" w:pos="709"/>
        </w:tabs>
        <w:spacing w:after="0" w:line="320" w:lineRule="exact"/>
        <w:ind w:left="0" w:right="173" w:firstLine="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可自行增列</w:t>
      </w:r>
      <w:r>
        <w:rPr>
          <w:rFonts w:ascii="Times New Roman" w:hAnsi="Times New Roman"/>
        </w:rPr>
        <w:t>)</w:t>
      </w:r>
      <w:r>
        <w:rPr>
          <w:rFonts w:eastAsia="Times New Roman"/>
        </w:rPr>
        <w:t xml:space="preserve">  </w:t>
      </w:r>
    </w:p>
    <w:sectPr w:rsidR="000A0CA9">
      <w:pgSz w:w="11906" w:h="16838"/>
      <w:pgMar w:top="680" w:right="680" w:bottom="680" w:left="6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228C" w14:textId="77777777" w:rsidR="00A65C60" w:rsidRDefault="00A65C60">
      <w:pPr>
        <w:rPr>
          <w:rFonts w:hint="eastAsia"/>
        </w:rPr>
      </w:pPr>
      <w:r>
        <w:separator/>
      </w:r>
    </w:p>
  </w:endnote>
  <w:endnote w:type="continuationSeparator" w:id="0">
    <w:p w14:paraId="042E28FC" w14:textId="77777777" w:rsidR="00A65C60" w:rsidRDefault="00A65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華康新篆體(P)">
    <w:charset w:val="88"/>
    <w:family w:val="script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, 'Times New Roman'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69BA" w14:textId="77777777" w:rsidR="00A65C60" w:rsidRDefault="00A65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3FA929" w14:textId="77777777" w:rsidR="00A65C60" w:rsidRDefault="00A65C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F46"/>
    <w:multiLevelType w:val="multilevel"/>
    <w:tmpl w:val="07768F76"/>
    <w:styleLink w:val="WW8Num8"/>
    <w:lvl w:ilvl="0">
      <w:start w:val="4"/>
      <w:numFmt w:val="japaneseCounting"/>
      <w:lvlText w:val="%1、"/>
      <w:lvlJc w:val="left"/>
      <w:pPr>
        <w:ind w:left="2951" w:hanging="540"/>
      </w:pPr>
      <w:rPr>
        <w:rFonts w:eastAsia="標楷體"/>
        <w:b/>
        <w:bCs/>
        <w:kern w:val="3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C505B"/>
    <w:multiLevelType w:val="multilevel"/>
    <w:tmpl w:val="D1DC7A00"/>
    <w:styleLink w:val="WW8Num4"/>
    <w:lvl w:ilvl="0">
      <w:start w:val="1"/>
      <w:numFmt w:val="japaneseCounting"/>
      <w:lvlText w:val="(%1)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620E7"/>
    <w:multiLevelType w:val="multilevel"/>
    <w:tmpl w:val="CCECFFE2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BD4B23"/>
    <w:multiLevelType w:val="multilevel"/>
    <w:tmpl w:val="96665A62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Calibri"/>
        <w:kern w:val="3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A4F88"/>
    <w:multiLevelType w:val="multilevel"/>
    <w:tmpl w:val="D8CA806C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C62BE"/>
    <w:multiLevelType w:val="multilevel"/>
    <w:tmpl w:val="C3DE8E12"/>
    <w:styleLink w:val="WW8Num10"/>
    <w:lvl w:ilvl="0">
      <w:start w:val="1"/>
      <w:numFmt w:val="japaneseCounting"/>
      <w:lvlText w:val="%1、"/>
      <w:lvlJc w:val="left"/>
      <w:pPr>
        <w:ind w:left="540" w:hanging="540"/>
      </w:pPr>
      <w:rPr>
        <w:b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AE3567"/>
    <w:multiLevelType w:val="multilevel"/>
    <w:tmpl w:val="02026618"/>
    <w:styleLink w:val="WW8Num9"/>
    <w:lvl w:ilvl="0">
      <w:start w:val="1"/>
      <w:numFmt w:val="japaneseCounting"/>
      <w:lvlText w:val="(%1)"/>
      <w:lvlJc w:val="left"/>
      <w:pPr>
        <w:ind w:left="567" w:hanging="567"/>
      </w:pPr>
      <w:rPr>
        <w:rFonts w:ascii="標楷體" w:eastAsia="標楷體" w:hAnsi="標楷體" w:cs="@華康新篆體(P)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A2A81"/>
    <w:multiLevelType w:val="multilevel"/>
    <w:tmpl w:val="AFF4A97A"/>
    <w:styleLink w:val="WW8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596BB3"/>
    <w:multiLevelType w:val="multilevel"/>
    <w:tmpl w:val="ECD8C9EE"/>
    <w:styleLink w:val="WW8Num5"/>
    <w:lvl w:ilvl="0">
      <w:start w:val="1"/>
      <w:numFmt w:val="decimal"/>
      <w:lvlText w:val="(%1)"/>
      <w:lvlJc w:val="left"/>
      <w:pPr>
        <w:ind w:left="1047" w:hanging="480"/>
      </w:pPr>
      <w:rPr>
        <w:rFonts w:eastAsia="標楷體"/>
        <w:szCs w:val="22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6C361534"/>
    <w:multiLevelType w:val="multilevel"/>
    <w:tmpl w:val="20302852"/>
    <w:styleLink w:val="WW8Num11"/>
    <w:lvl w:ilvl="0">
      <w:start w:val="1"/>
      <w:numFmt w:val="decimal"/>
      <w:lvlText w:val="%1."/>
      <w:lvlJc w:val="left"/>
      <w:pPr>
        <w:ind w:left="1527" w:hanging="480"/>
      </w:pPr>
      <w:rPr>
        <w:rFonts w:eastAsia="標楷體"/>
        <w:szCs w:val="22"/>
      </w:rPr>
    </w:lvl>
    <w:lvl w:ilvl="1">
      <w:start w:val="1"/>
      <w:numFmt w:val="ideographTraditional"/>
      <w:lvlText w:val="%2、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ideographTradition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ideographTradition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6CD32B5D"/>
    <w:multiLevelType w:val="multilevel"/>
    <w:tmpl w:val="9FEC9BE4"/>
    <w:styleLink w:val="WW8Num7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07D358C"/>
    <w:multiLevelType w:val="multilevel"/>
    <w:tmpl w:val="F45AA3D4"/>
    <w:styleLink w:val="WW8Num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DA1ED1"/>
    <w:multiLevelType w:val="multilevel"/>
    <w:tmpl w:val="BD92341A"/>
    <w:styleLink w:val="WW8Num6"/>
    <w:lvl w:ilvl="0">
      <w:start w:val="1"/>
      <w:numFmt w:val="japaneseCounting"/>
      <w:lvlText w:val="%1、"/>
      <w:lvlJc w:val="left"/>
      <w:pPr>
        <w:ind w:left="958" w:hanging="720"/>
      </w:p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num w:numId="1" w16cid:durableId="498935113">
    <w:abstractNumId w:val="2"/>
  </w:num>
  <w:num w:numId="2" w16cid:durableId="445857565">
    <w:abstractNumId w:val="4"/>
  </w:num>
  <w:num w:numId="3" w16cid:durableId="1446344528">
    <w:abstractNumId w:val="11"/>
  </w:num>
  <w:num w:numId="4" w16cid:durableId="1892957457">
    <w:abstractNumId w:val="1"/>
  </w:num>
  <w:num w:numId="5" w16cid:durableId="710493858">
    <w:abstractNumId w:val="8"/>
  </w:num>
  <w:num w:numId="6" w16cid:durableId="202406172">
    <w:abstractNumId w:val="12"/>
  </w:num>
  <w:num w:numId="7" w16cid:durableId="2019650196">
    <w:abstractNumId w:val="10"/>
  </w:num>
  <w:num w:numId="8" w16cid:durableId="364714033">
    <w:abstractNumId w:val="0"/>
  </w:num>
  <w:num w:numId="9" w16cid:durableId="376585230">
    <w:abstractNumId w:val="6"/>
  </w:num>
  <w:num w:numId="10" w16cid:durableId="1829437749">
    <w:abstractNumId w:val="5"/>
  </w:num>
  <w:num w:numId="11" w16cid:durableId="625040235">
    <w:abstractNumId w:val="9"/>
  </w:num>
  <w:num w:numId="12" w16cid:durableId="385027840">
    <w:abstractNumId w:val="7"/>
  </w:num>
  <w:num w:numId="13" w16cid:durableId="1716658839">
    <w:abstractNumId w:val="3"/>
  </w:num>
  <w:num w:numId="14" w16cid:durableId="1734502875">
    <w:abstractNumId w:val="5"/>
    <w:lvlOverride w:ilvl="0">
      <w:startOverride w:val="1"/>
    </w:lvlOverride>
  </w:num>
  <w:num w:numId="15" w16cid:durableId="660161753">
    <w:abstractNumId w:val="6"/>
    <w:lvlOverride w:ilvl="0">
      <w:startOverride w:val="1"/>
    </w:lvlOverride>
  </w:num>
  <w:num w:numId="16" w16cid:durableId="1164737311">
    <w:abstractNumId w:val="9"/>
    <w:lvlOverride w:ilvl="0">
      <w:startOverride w:val="1"/>
    </w:lvlOverride>
  </w:num>
  <w:num w:numId="17" w16cid:durableId="2121951839">
    <w:abstractNumId w:val="10"/>
    <w:lvlOverride w:ilvl="0">
      <w:startOverride w:val="1"/>
    </w:lvlOverride>
  </w:num>
  <w:num w:numId="18" w16cid:durableId="61684998">
    <w:abstractNumId w:val="8"/>
    <w:lvlOverride w:ilvl="0">
      <w:startOverride w:val="1"/>
    </w:lvlOverride>
  </w:num>
  <w:num w:numId="19" w16cid:durableId="1961759349">
    <w:abstractNumId w:val="0"/>
    <w:lvlOverride w:ilvl="0">
      <w:startOverride w:val="4"/>
    </w:lvlOverride>
  </w:num>
  <w:num w:numId="20" w16cid:durableId="526980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0CA9"/>
    <w:rsid w:val="00061335"/>
    <w:rsid w:val="000A0CA9"/>
    <w:rsid w:val="00A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52C5"/>
  <w15:docId w15:val="{A801E74A-B41A-4B19-B220-27682E7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clear" w:color="auto" w:fill="D8D8D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480" w:lineRule="auto"/>
      <w:outlineLvl w:val="2"/>
    </w:pPr>
    <w:rPr>
      <w:rFonts w:ascii="Calibri Light" w:eastAsia="Calibri Light" w:hAnsi="Calibri Light" w:cs="Calibri Light"/>
      <w:b/>
      <w:bCs/>
      <w:sz w:val="36"/>
      <w:szCs w:val="3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spacing w:line="480" w:lineRule="auto"/>
      <w:outlineLvl w:val="3"/>
    </w:pPr>
    <w:rPr>
      <w:rFonts w:ascii="Cambria" w:eastAsia="Cambria" w:hAnsi="Cambria" w:cs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line="240" w:lineRule="exact"/>
    </w:pPr>
    <w:rPr>
      <w:rFonts w:ascii="標楷體" w:eastAsia="標楷體" w:hAnsi="標楷體" w:cs="標楷體"/>
      <w:color w:val="333333"/>
      <w:szCs w:val="13"/>
    </w:rPr>
  </w:style>
  <w:style w:type="paragraph" w:styleId="a4">
    <w:name w:val="List"/>
    <w:basedOn w:val="Textbody"/>
    <w:rPr>
      <w:rFonts w:cs="Noto Sans Devanagari UI"/>
    </w:rPr>
  </w:style>
  <w:style w:type="paragraph" w:styleId="a5">
    <w:name w:val="caption"/>
    <w:basedOn w:val="Standard"/>
    <w:next w:val="Standard"/>
    <w:pPr>
      <w:spacing w:before="120" w:after="120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6">
    <w:name w:val="annotation text"/>
    <w:basedOn w:val="Standard"/>
    <w:pPr>
      <w:spacing w:line="360" w:lineRule="atLeast"/>
    </w:pPr>
    <w:rPr>
      <w:szCs w:val="20"/>
    </w:rPr>
  </w:style>
  <w:style w:type="paragraph" w:styleId="a">
    <w:name w:val="List Bullet"/>
    <w:basedOn w:val="Standard"/>
    <w:pPr>
      <w:numPr>
        <w:numId w:val="1"/>
      </w:numPr>
    </w:pPr>
  </w:style>
  <w:style w:type="paragraph" w:customStyle="1" w:styleId="Textbodyindent">
    <w:name w:val="Text body indent"/>
    <w:basedOn w:val="Standard"/>
    <w:pPr>
      <w:spacing w:after="120" w:line="360" w:lineRule="exact"/>
      <w:ind w:left="840" w:hanging="840"/>
    </w:pPr>
    <w:rPr>
      <w:rFonts w:ascii="標楷體" w:eastAsia="標楷體" w:hAnsi="標楷體" w:cs="標楷體"/>
      <w:sz w:val="28"/>
      <w:szCs w:val="20"/>
    </w:rPr>
  </w:style>
  <w:style w:type="paragraph" w:styleId="2">
    <w:name w:val="Body Text Indent 2"/>
    <w:basedOn w:val="Standard"/>
    <w:pPr>
      <w:ind w:left="360"/>
      <w:jc w:val="both"/>
    </w:pPr>
  </w:style>
  <w:style w:type="paragraph" w:styleId="30">
    <w:name w:val="Body Text Indent 3"/>
    <w:basedOn w:val="Standard"/>
    <w:pPr>
      <w:spacing w:line="400" w:lineRule="exact"/>
      <w:ind w:left="912" w:hanging="672"/>
      <w:jc w:val="both"/>
    </w:pPr>
    <w:rPr>
      <w:rFonts w:eastAsia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pacing w:line="360" w:lineRule="atLeast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color w:val="00000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20">
    <w:name w:val="2."/>
    <w:basedOn w:val="Standard"/>
    <w:pPr>
      <w:snapToGrid w:val="0"/>
      <w:ind w:left="-2" w:firstLine="1120"/>
      <w:jc w:val="both"/>
    </w:pPr>
    <w:rPr>
      <w:rFonts w:ascii="標楷體" w:eastAsia="標楷體" w:hAnsi="標楷體" w:cs="標楷體"/>
      <w:color w:val="000000"/>
      <w:sz w:val="28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/>
      <w:b/>
      <w:bCs/>
      <w:kern w:val="3"/>
      <w:sz w:val="28"/>
      <w:szCs w:val="28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@華康新篆體(P)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 w:val="28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標楷體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 w:cs="Calibri"/>
      <w:kern w:val="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ub20">
    <w:name w:val="sub20"/>
    <w:basedOn w:val="a1"/>
  </w:style>
  <w:style w:type="character" w:customStyle="1" w:styleId="sub15h1">
    <w:name w:val="sub15h1"/>
    <w:rPr>
      <w:rFonts w:ascii="sө, 'Times New Roman'" w:eastAsia="sө, 'Times New Roman'" w:hAnsi="sө, 'Times New Roman'" w:cs="sө, 'Times New Roman'"/>
      <w:b/>
      <w:bCs/>
      <w:strike w:val="0"/>
      <w:dstrike w:val="0"/>
      <w:color w:val="CC3333"/>
      <w:sz w:val="15"/>
      <w:szCs w:val="15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註解文字 字元"/>
    <w:rPr>
      <w:sz w:val="24"/>
    </w:rPr>
  </w:style>
  <w:style w:type="character" w:customStyle="1" w:styleId="ab">
    <w:name w:val="頁首 字元"/>
  </w:style>
  <w:style w:type="character" w:customStyle="1" w:styleId="40">
    <w:name w:val="標題 4 字元"/>
    <w:rPr>
      <w:rFonts w:ascii="Cambria" w:eastAsia="新細明體, PMingLiU" w:hAnsi="Cambria" w:cs="Times New Roman"/>
      <w:kern w:val="3"/>
      <w:sz w:val="36"/>
      <w:szCs w:val="36"/>
    </w:rPr>
  </w:style>
  <w:style w:type="character" w:customStyle="1" w:styleId="31">
    <w:name w:val="標題 3 字元"/>
    <w:rPr>
      <w:rFonts w:ascii="Calibri Light" w:eastAsia="新細明體, PMingLiU" w:hAnsi="Calibri Light" w:cs="Times New Roman"/>
      <w:b/>
      <w:bCs/>
      <w:kern w:val="3"/>
      <w:sz w:val="36"/>
      <w:szCs w:val="36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112&#30003;&#35531;-113&#22519;&#34892;-114&#26680;&#32080;/&#20989;&#25991;&#21508;&#21934;&#20301;&#30003;&#35531;&#21463;&#29702;-&#30332;&#25991;&#38468;&#20214;/&#30332;&#25991;&#38468;&#20214;2-113&#24180;&#36939;&#21205;&#31185;&#23416;&#25903;&#25588;&#31478;&#25216;&#36939;&#21205;&#20316;&#26989;&#35201;&#40670;(&#30003;&#35531;&#26360;ODT)(1130103)&#22857;&#2668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b294 阮麗倩</dc:creator>
  <cp:lastModifiedBy>桌球協會 中華民國</cp:lastModifiedBy>
  <cp:revision>2</cp:revision>
  <cp:lastPrinted>2020-12-17T14:15:00Z</cp:lastPrinted>
  <dcterms:created xsi:type="dcterms:W3CDTF">2024-12-25T07:25:00Z</dcterms:created>
  <dcterms:modified xsi:type="dcterms:W3CDTF">2024-12-25T07:25:00Z</dcterms:modified>
</cp:coreProperties>
</file>