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5" w:type="dxa"/>
        <w:tblInd w:w="-9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5"/>
        <w:gridCol w:w="1701"/>
        <w:gridCol w:w="1701"/>
        <w:gridCol w:w="2693"/>
        <w:gridCol w:w="195"/>
        <w:gridCol w:w="2600"/>
      </w:tblGrid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0835" w:type="dxa"/>
            <w:gridSpan w:val="6"/>
            <w:tcBorders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pacing w:line="0" w:lineRule="atLeast"/>
              <w:jc w:val="center"/>
            </w:pPr>
            <w:r>
              <w:rPr>
                <w:rFonts w:eastAsia="標楷體"/>
                <w:b/>
                <w:bCs/>
                <w:sz w:val="36"/>
              </w:rPr>
              <w:t>臺南市政府辦理</w:t>
            </w:r>
            <w:r>
              <w:rPr>
                <w:rFonts w:eastAsia="標楷體"/>
                <w:b/>
                <w:bCs/>
                <w:color w:val="FF0000"/>
                <w:sz w:val="36"/>
              </w:rPr>
              <w:t>績優運動選手</w:t>
            </w:r>
            <w:r>
              <w:rPr>
                <w:rFonts w:eastAsia="標楷體"/>
                <w:b/>
                <w:bCs/>
                <w:sz w:val="36"/>
              </w:rPr>
              <w:t>就業輔導申請表</w:t>
            </w:r>
            <w:r>
              <w:rPr>
                <w:rFonts w:eastAsia="標楷體"/>
                <w:b/>
                <w:bCs/>
                <w:sz w:val="32"/>
              </w:rPr>
              <w:t xml:space="preserve">              </w:t>
            </w:r>
          </w:p>
          <w:p w:rsidR="00E238C1" w:rsidRDefault="00DA006A">
            <w:pPr>
              <w:jc w:val="right"/>
            </w:pPr>
            <w:r>
              <w:rPr>
                <w:rFonts w:eastAsia="標楷體"/>
                <w:b/>
                <w:bCs/>
                <w:sz w:val="22"/>
              </w:rPr>
              <w:t>115.1</w:t>
            </w:r>
            <w:r>
              <w:rPr>
                <w:rFonts w:eastAsia="標楷體"/>
                <w:b/>
                <w:bCs/>
                <w:sz w:val="22"/>
              </w:rPr>
              <w:t>版</w:t>
            </w: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83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一、基本資料</w:t>
            </w: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  <w:p w:rsidR="00E238C1" w:rsidRDefault="00DA00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二吋脫帽半身正面彩色照片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ind w:left="240" w:hanging="240"/>
            </w:pPr>
            <w:r>
              <w:rPr>
                <w:rFonts w:ascii="標楷體" w:eastAsia="標楷體" w:hAnsi="標楷體"/>
              </w:rPr>
              <w:t>■</w:t>
            </w:r>
            <w:r>
              <w:rPr>
                <w:rFonts w:ascii="標楷體" w:eastAsia="標楷體" w:hAnsi="標楷體"/>
              </w:rPr>
              <w:t>臺南市</w:t>
            </w:r>
          </w:p>
          <w:p w:rsidR="00E238C1" w:rsidRDefault="00DA006A">
            <w:pPr>
              <w:snapToGrid w:val="0"/>
              <w:ind w:left="240" w:hanging="240"/>
            </w:pPr>
            <w:r>
              <w:rPr>
                <w:rFonts w:ascii="標楷體" w:eastAsia="標楷體" w:hAnsi="標楷體"/>
              </w:rPr>
              <w:t>設籍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u w:val="single"/>
              </w:rPr>
              <w:t>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</w:t>
            </w:r>
          </w:p>
          <w:p w:rsidR="00E238C1" w:rsidRDefault="00DA00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tabs>
                <w:tab w:val="left" w:pos="3347"/>
              </w:tabs>
              <w:snapToGrid w:val="0"/>
              <w:ind w:left="252" w:right="375" w:hanging="252"/>
              <w:rPr>
                <w:rFonts w:ascii="標楷體" w:eastAsia="標楷體" w:hAnsi="標楷體"/>
              </w:rPr>
            </w:pP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tabs>
                <w:tab w:val="left" w:pos="3347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</w:p>
          <w:p w:rsidR="00E238C1" w:rsidRDefault="00DA00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tabs>
                <w:tab w:val="left" w:pos="3347"/>
              </w:tabs>
              <w:snapToGrid w:val="0"/>
              <w:ind w:left="220" w:right="510" w:hanging="220"/>
            </w:pPr>
            <w:r>
              <w:rPr>
                <w:rFonts w:ascii="標楷體" w:eastAsia="標楷體" w:hAnsi="標楷體"/>
                <w:sz w:val="22"/>
              </w:rPr>
              <w:t>公：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tabs>
                <w:tab w:val="left" w:pos="3347"/>
              </w:tabs>
              <w:snapToGrid w:val="0"/>
              <w:ind w:right="375"/>
              <w:rPr>
                <w:rFonts w:ascii="標楷體" w:eastAsia="標楷體" w:hAnsi="標楷體"/>
              </w:rPr>
            </w:pP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tabs>
                <w:tab w:val="left" w:pos="3347"/>
              </w:tabs>
              <w:snapToGrid w:val="0"/>
              <w:ind w:left="506" w:hanging="283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tabs>
                <w:tab w:val="left" w:pos="3347"/>
              </w:tabs>
              <w:snapToGrid w:val="0"/>
              <w:ind w:left="240" w:right="510" w:hanging="240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tabs>
                <w:tab w:val="left" w:pos="3347"/>
              </w:tabs>
              <w:snapToGrid w:val="0"/>
              <w:ind w:left="220" w:right="510" w:hanging="220"/>
            </w:pPr>
            <w:r>
              <w:rPr>
                <w:rFonts w:ascii="標楷體" w:eastAsia="標楷體" w:hAnsi="標楷體"/>
                <w:sz w:val="22"/>
              </w:rPr>
              <w:t>宅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手機）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tabs>
                <w:tab w:val="left" w:pos="3347"/>
              </w:tabs>
              <w:snapToGrid w:val="0"/>
              <w:ind w:right="375"/>
              <w:rPr>
                <w:rFonts w:ascii="標楷體" w:eastAsia="標楷體" w:hAnsi="標楷體"/>
              </w:rPr>
            </w:pP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083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二、申請資格</w:t>
            </w:r>
            <w:r>
              <w:rPr>
                <w:rFonts w:ascii="標楷體" w:eastAsia="標楷體" w:hAnsi="標楷體"/>
                <w:b/>
              </w:rPr>
              <w:t>(A+</w:t>
            </w:r>
            <w:r>
              <w:rPr>
                <w:rFonts w:ascii="標楷體" w:eastAsia="標楷體" w:hAnsi="標楷體"/>
                <w:b/>
              </w:rPr>
              <w:t>、</w:t>
            </w:r>
            <w:r>
              <w:rPr>
                <w:rFonts w:ascii="標楷體" w:eastAsia="標楷體" w:hAnsi="標楷體"/>
                <w:b/>
              </w:rPr>
              <w:t>A</w:t>
            </w:r>
            <w:r>
              <w:rPr>
                <w:rFonts w:ascii="標楷體" w:eastAsia="標楷體" w:hAnsi="標楷體"/>
                <w:b/>
              </w:rPr>
              <w:t>、</w:t>
            </w:r>
            <w:r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/>
                <w:b/>
              </w:rPr>
              <w:t>、</w:t>
            </w:r>
            <w:r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/>
                <w:b/>
              </w:rPr>
              <w:t>級請擇一勾選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賽事名稱</w:t>
            </w:r>
          </w:p>
          <w:p w:rsidR="00E238C1" w:rsidRDefault="00DA006A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0"/>
                <w:szCs w:val="22"/>
              </w:rPr>
              <w:t>105.1.1-114.12.31</w:t>
            </w:r>
            <w:r>
              <w:rPr>
                <w:rFonts w:ascii="標楷體" w:eastAsia="標楷體" w:hAnsi="標楷體"/>
                <w:sz w:val="22"/>
                <w:szCs w:val="22"/>
              </w:rPr>
              <w:t>舉辦之賽事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競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賽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項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目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Ａ＋級選手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numPr>
                <w:ilvl w:val="0"/>
                <w:numId w:val="1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獲得奧林匹克運動會正式競賽項目前八名者。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8C1" w:rsidRDefault="00DA006A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核定資格</w:t>
            </w:r>
          </w:p>
          <w:p w:rsidR="00E238C1" w:rsidRDefault="00DA006A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申請人請勿填寫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2251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szCs w:val="32"/>
              </w:rPr>
              <w:t>Ａ</w:t>
            </w:r>
            <w:r>
              <w:rPr>
                <w:rFonts w:ascii="標楷體" w:eastAsia="標楷體" w:hAnsi="標楷體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Cs w:val="32"/>
              </w:rPr>
              <w:t>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numPr>
                <w:ilvl w:val="0"/>
                <w:numId w:val="2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獲得亞洲運動會前六名，或世界正式錦標賽公開組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或最高級組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前三名，且其運動項目為最近一屆舉辦之奧林匹克運動會正式競賽項目者。</w:t>
            </w:r>
          </w:p>
          <w:p w:rsidR="00E238C1" w:rsidRDefault="00DA006A">
            <w:pPr>
              <w:numPr>
                <w:ilvl w:val="0"/>
                <w:numId w:val="2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獲得</w:t>
            </w:r>
            <w:r>
              <w:rPr>
                <w:rFonts w:ascii="標楷體" w:eastAsia="標楷體" w:hAnsi="標楷體"/>
                <w:szCs w:val="32"/>
              </w:rPr>
              <w:t>帕拉林匹克運動會或聽障達福林匹克運動會第一名者。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8C1" w:rsidRDefault="00E238C1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2681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szCs w:val="32"/>
              </w:rPr>
              <w:t>Ｂ</w:t>
            </w:r>
            <w:r>
              <w:rPr>
                <w:rFonts w:ascii="標楷體" w:eastAsia="標楷體" w:hAnsi="標楷體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Cs w:val="32"/>
              </w:rPr>
              <w:t>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numPr>
                <w:ilvl w:val="0"/>
                <w:numId w:val="3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獲得亞洲運動會前六名者，或世界正式錦標賽公開組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或最高級組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前三名，且其運動項目為前款第一目規定項目之外，屬最近舉辦之全國運動會正式競賽項目者。</w:t>
            </w:r>
          </w:p>
          <w:p w:rsidR="00E238C1" w:rsidRDefault="00DA006A">
            <w:pPr>
              <w:numPr>
                <w:ilvl w:val="0"/>
                <w:numId w:val="3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獲得帕拉林匹克運動會或聽障達福林匹克運動會第二名或第三名者。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8C1" w:rsidRDefault="00E238C1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szCs w:val="32"/>
              </w:rPr>
              <w:t>Ｃ</w:t>
            </w:r>
            <w:r>
              <w:rPr>
                <w:rFonts w:ascii="標楷體" w:eastAsia="標楷體" w:hAnsi="標楷體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Cs w:val="32"/>
              </w:rPr>
              <w:t>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numPr>
                <w:ilvl w:val="0"/>
                <w:numId w:val="4"/>
              </w:numPr>
              <w:snapToGrid w:val="0"/>
              <w:spacing w:after="180" w:line="400" w:lineRule="exact"/>
              <w:ind w:left="482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代表本市出賽，取得全國運動會二次第一名或一次第一名及二次前二名成績者。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8C1" w:rsidRDefault="00E238C1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4227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不予核准之情事</w:t>
            </w:r>
          </w:p>
        </w:tc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有下列情事之一者，其申請不予核准：</w:t>
            </w:r>
          </w:p>
          <w:p w:rsidR="00E238C1" w:rsidRDefault="00DA006A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曾犯貪汙罪經判刑確定。</w:t>
            </w:r>
          </w:p>
          <w:p w:rsidR="00E238C1" w:rsidRDefault="00DA006A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動員戡亂時期終止後，曾犯內亂罪、外患罪經判刑確定。</w:t>
            </w:r>
          </w:p>
          <w:p w:rsidR="00E238C1" w:rsidRDefault="00DA006A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曾犯性侵害犯罪防治法第二條所定罪名經判刑確定。</w:t>
            </w:r>
          </w:p>
          <w:p w:rsidR="00E238C1" w:rsidRDefault="00DA006A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因涉運動賭博，犯詐欺罪、背信罪或賭博罪經判刑確定或交保偵查當中之人員。</w:t>
            </w:r>
          </w:p>
          <w:p w:rsidR="00E238C1" w:rsidRDefault="00DA006A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曾犯前四款以外罪名經判處有期徒刑以上之刑確定，尚未執行或執行未完畢。</w:t>
            </w:r>
          </w:p>
          <w:p w:rsidR="00E238C1" w:rsidRDefault="00DA006A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967" w:hanging="47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依法經相關機關停止聘用（任），或受休職處分尚未期滿，或因案停止職務，其原因尚未消滅。</w:t>
            </w:r>
          </w:p>
          <w:p w:rsidR="00E238C1" w:rsidRDefault="00DA006A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褫奪公權尚未復權。</w:t>
            </w:r>
          </w:p>
          <w:p w:rsidR="00E238C1" w:rsidRDefault="00DA006A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受監護或輔助宣告，尚未撤銷。</w:t>
            </w:r>
          </w:p>
          <w:p w:rsidR="00E238C1" w:rsidRDefault="00DA006A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因案被通緝或在羈押、管收中。</w:t>
            </w:r>
          </w:p>
          <w:p w:rsidR="00E238C1" w:rsidRDefault="00DA006A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行為不檢有損機關學校名譽經有關機關查證屬實。</w:t>
            </w:r>
          </w:p>
          <w:p w:rsidR="00E238C1" w:rsidRDefault="00DA006A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有各級學校專任運動教練資格審定辦法第五條各款情形之一者，於該不得申請審定期間。</w:t>
            </w:r>
          </w:p>
          <w:p w:rsidR="00E238C1" w:rsidRDefault="00DA006A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</w:pPr>
            <w:r>
              <w:rPr>
                <w:rFonts w:ascii="標楷體" w:eastAsia="標楷體" w:hAnsi="標楷體"/>
                <w:sz w:val="22"/>
              </w:rPr>
              <w:t>使用運動禁藥，經權責機關團體查證屬實。</w:t>
            </w:r>
          </w:p>
          <w:p w:rsidR="00E238C1" w:rsidRDefault="00DA006A">
            <w:pPr>
              <w:pStyle w:val="a9"/>
              <w:tabs>
                <w:tab w:val="left" w:pos="709"/>
              </w:tabs>
              <w:snapToGrid w:val="0"/>
              <w:spacing w:line="400" w:lineRule="exact"/>
              <w:ind w:left="0"/>
            </w:pPr>
            <w:r>
              <w:rPr>
                <w:rFonts w:ascii="標楷體" w:eastAsia="標楷體" w:hAnsi="標楷體"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  <w:sz w:val="36"/>
                <w:szCs w:val="36"/>
              </w:rPr>
              <w:t>本人已確認無上述情事，本人簽名：</w:t>
            </w: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0835" w:type="dxa"/>
            <w:gridSpan w:val="6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b/>
              </w:rPr>
              <w:t>三、檢附文件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請依順序檢附於申請表後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8235" w:type="dxa"/>
            <w:gridSpan w:val="5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身分證正反面影本。</w:t>
            </w:r>
          </w:p>
          <w:p w:rsidR="00E238C1" w:rsidRDefault="00DA006A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獲獎後至申請日期間連續設籍本市之戶籍證明文件。</w:t>
            </w:r>
          </w:p>
          <w:p w:rsidR="00E238C1" w:rsidRDefault="00DA006A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退伍令影本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免役證明或有關機關開具之分發前退伍證明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E238C1" w:rsidRDefault="00DA006A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畢業證書影本。</w:t>
            </w:r>
          </w:p>
          <w:p w:rsidR="00E238C1" w:rsidRDefault="00DA006A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運動競賽成績證明或獲獎證明。</w:t>
            </w:r>
          </w:p>
          <w:p w:rsidR="00E238C1" w:rsidRDefault="00DA006A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本人最近三個月所攝二吋脫帽半身正面彩色照片。</w:t>
            </w:r>
          </w:p>
          <w:p w:rsidR="00E238C1" w:rsidRDefault="00DA006A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其他：如</w:t>
            </w:r>
            <w:r>
              <w:rPr>
                <w:rFonts w:ascii="標楷體" w:eastAsia="標楷體" w:hAnsi="標楷體"/>
                <w:sz w:val="28"/>
                <w:szCs w:val="32"/>
              </w:rPr>
              <w:t>專任運動教練資格證明</w:t>
            </w:r>
            <w:r>
              <w:rPr>
                <w:rFonts w:ascii="標楷體" w:eastAsia="標楷體" w:hAnsi="標楷體"/>
                <w:sz w:val="28"/>
                <w:szCs w:val="32"/>
              </w:rPr>
              <w:t>(A+</w:t>
            </w:r>
            <w:r>
              <w:rPr>
                <w:rFonts w:ascii="標楷體" w:eastAsia="標楷體" w:hAnsi="標楷體"/>
                <w:sz w:val="28"/>
                <w:szCs w:val="32"/>
              </w:rPr>
              <w:t>級選手申請專任運動教練職缺者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  <w:r>
              <w:rPr>
                <w:rFonts w:ascii="標楷體" w:eastAsia="標楷體" w:hAnsi="標楷體"/>
                <w:sz w:val="28"/>
                <w:szCs w:val="32"/>
              </w:rPr>
              <w:t>。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8C1" w:rsidRDefault="00DA00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正本與影本確認相符</w:t>
            </w:r>
          </w:p>
          <w:p w:rsidR="00E238C1" w:rsidRDefault="00DA006A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申請人請勿填寫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:rsidR="00E238C1" w:rsidRDefault="00DA006A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E238C1" w:rsidRDefault="00DA006A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E238C1" w:rsidRDefault="00DA006A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E238C1" w:rsidRDefault="00DA006A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E238C1" w:rsidRDefault="00DA006A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E238C1" w:rsidRDefault="00DA006A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E238C1" w:rsidRDefault="00DA006A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E238C1" w:rsidRDefault="00DA006A">
            <w:pPr>
              <w:snapToGrid w:val="0"/>
            </w:pPr>
            <w:r>
              <w:rPr>
                <w:rFonts w:ascii="標楷體" w:eastAsia="標楷體" w:hAnsi="標楷體"/>
                <w:sz w:val="22"/>
              </w:rPr>
              <w:t>※</w:t>
            </w:r>
            <w:r>
              <w:rPr>
                <w:rFonts w:ascii="標楷體" w:eastAsia="標楷體" w:hAnsi="標楷體"/>
                <w:sz w:val="22"/>
              </w:rPr>
              <w:t>正本可親送本處或郵寄，郵寄者請檢附回郵信封並填寫完整住址。</w:t>
            </w: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0835" w:type="dxa"/>
            <w:gridSpan w:val="6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b/>
              </w:rPr>
              <w:t>四、職缺需求調查</w:t>
            </w: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1537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可接受分發職缺</w:t>
            </w:r>
          </w:p>
          <w:p w:rsidR="00E238C1" w:rsidRDefault="00DA00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勾選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正式專任運動教練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申請</w:t>
            </w:r>
            <w:r>
              <w:rPr>
                <w:rFonts w:ascii="標楷體" w:eastAsia="標楷體" w:hAnsi="標楷體"/>
              </w:rPr>
              <w:t>A+</w:t>
            </w:r>
            <w:r>
              <w:rPr>
                <w:rFonts w:ascii="標楷體" w:eastAsia="標楷體" w:hAnsi="標楷體"/>
              </w:rPr>
              <w:t>級選手者勾選</w:t>
            </w:r>
            <w:r>
              <w:rPr>
                <w:rFonts w:ascii="標楷體" w:eastAsia="標楷體" w:hAnsi="標楷體"/>
              </w:rPr>
              <w:t>)</w:t>
            </w:r>
          </w:p>
          <w:p w:rsidR="00E238C1" w:rsidRDefault="00DA00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本府及所屬機關學校之約聘（僱、用）人員、臨時人員</w:t>
            </w:r>
          </w:p>
          <w:p w:rsidR="00E238C1" w:rsidRDefault="00DA006A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清潔隊員</w:t>
            </w:r>
          </w:p>
          <w:p w:rsidR="00E238C1" w:rsidRDefault="00DA006A">
            <w:pPr>
              <w:snapToGrid w:val="0"/>
            </w:pPr>
            <w:r>
              <w:rPr>
                <w:rFonts w:ascii="標楷體" w:eastAsia="標楷體" w:hAnsi="標楷體"/>
              </w:rPr>
              <w:t xml:space="preserve">　分發行政區：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（建議填寫：全區、溪南、溪北、</w:t>
            </w:r>
            <w:r>
              <w:rPr>
                <w:rFonts w:ascii="標楷體" w:eastAsia="標楷體" w:hAnsi="標楷體"/>
                <w:u w:val="single"/>
              </w:rPr>
              <w:t>○○</w:t>
            </w:r>
            <w:r>
              <w:rPr>
                <w:rFonts w:ascii="標楷體" w:eastAsia="標楷體" w:hAnsi="標楷體"/>
                <w:u w:val="single"/>
              </w:rPr>
              <w:t>區）</w:t>
            </w: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申請人簽名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</w:tr>
      <w:tr w:rsidR="00E238C1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DA006A">
            <w:pPr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申請人核章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8C1" w:rsidRDefault="00E238C1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</w:tr>
    </w:tbl>
    <w:p w:rsidR="00E238C1" w:rsidRDefault="00E238C1">
      <w:pPr>
        <w:rPr>
          <w:rFonts w:ascii="標楷體" w:eastAsia="標楷體" w:hAnsi="標楷體"/>
          <w:sz w:val="2"/>
          <w:szCs w:val="28"/>
        </w:rPr>
      </w:pPr>
    </w:p>
    <w:sectPr w:rsidR="00E238C1">
      <w:pgSz w:w="11907" w:h="16840"/>
      <w:pgMar w:top="1418" w:right="1191" w:bottom="851" w:left="153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006A" w:rsidRDefault="00DA006A">
      <w:r>
        <w:separator/>
      </w:r>
    </w:p>
  </w:endnote>
  <w:endnote w:type="continuationSeparator" w:id="0">
    <w:p w:rsidR="00DA006A" w:rsidRDefault="00DA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006A" w:rsidRDefault="00DA006A">
      <w:r>
        <w:rPr>
          <w:color w:val="000000"/>
        </w:rPr>
        <w:separator/>
      </w:r>
    </w:p>
  </w:footnote>
  <w:footnote w:type="continuationSeparator" w:id="0">
    <w:p w:rsidR="00DA006A" w:rsidRDefault="00DA0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2E6"/>
    <w:multiLevelType w:val="multilevel"/>
    <w:tmpl w:val="A4C47F8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1CCD162F"/>
    <w:multiLevelType w:val="multilevel"/>
    <w:tmpl w:val="A20080DE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1EE864F8"/>
    <w:multiLevelType w:val="multilevel"/>
    <w:tmpl w:val="7D64C87A"/>
    <w:lvl w:ilvl="0">
      <w:start w:val="1"/>
      <w:numFmt w:val="taiwaneseCountingThousand"/>
      <w:lvlText w:val="(%1)"/>
      <w:lvlJc w:val="left"/>
      <w:pPr>
        <w:ind w:left="1189" w:hanging="480"/>
      </w:pPr>
      <w:rPr>
        <w:sz w:val="22"/>
        <w:szCs w:val="22"/>
      </w:rPr>
    </w:lvl>
    <w:lvl w:ilvl="1">
      <w:start w:val="1"/>
      <w:numFmt w:val="ideographTraditional"/>
      <w:lvlText w:val="、"/>
      <w:lvlJc w:val="left"/>
      <w:pPr>
        <w:ind w:left="1669" w:hanging="480"/>
      </w:pPr>
    </w:lvl>
    <w:lvl w:ilvl="2">
      <w:start w:val="1"/>
      <w:numFmt w:val="lowerRoman"/>
      <w:lvlText w:val="."/>
      <w:lvlJc w:val="right"/>
      <w:pPr>
        <w:ind w:left="2149" w:hanging="480"/>
      </w:pPr>
    </w:lvl>
    <w:lvl w:ilvl="3">
      <w:start w:val="1"/>
      <w:numFmt w:val="decimal"/>
      <w:lvlText w:val="."/>
      <w:lvlJc w:val="left"/>
      <w:pPr>
        <w:ind w:left="2629" w:hanging="480"/>
      </w:pPr>
    </w:lvl>
    <w:lvl w:ilvl="4">
      <w:start w:val="1"/>
      <w:numFmt w:val="ideographTraditional"/>
      <w:lvlText w:val="、"/>
      <w:lvlJc w:val="left"/>
      <w:pPr>
        <w:ind w:left="3109" w:hanging="480"/>
      </w:pPr>
    </w:lvl>
    <w:lvl w:ilvl="5">
      <w:start w:val="1"/>
      <w:numFmt w:val="lowerRoman"/>
      <w:lvlText w:val="."/>
      <w:lvlJc w:val="right"/>
      <w:pPr>
        <w:ind w:left="3589" w:hanging="480"/>
      </w:pPr>
    </w:lvl>
    <w:lvl w:ilvl="6">
      <w:start w:val="1"/>
      <w:numFmt w:val="decimal"/>
      <w:lvlText w:val="."/>
      <w:lvlJc w:val="left"/>
      <w:pPr>
        <w:ind w:left="4069" w:hanging="480"/>
      </w:pPr>
    </w:lvl>
    <w:lvl w:ilvl="7">
      <w:start w:val="1"/>
      <w:numFmt w:val="ideographTraditional"/>
      <w:lvlText w:val="、"/>
      <w:lvlJc w:val="left"/>
      <w:pPr>
        <w:ind w:left="4549" w:hanging="480"/>
      </w:pPr>
    </w:lvl>
    <w:lvl w:ilvl="8">
      <w:start w:val="1"/>
      <w:numFmt w:val="lowerRoman"/>
      <w:lvlText w:val="."/>
      <w:lvlJc w:val="right"/>
      <w:pPr>
        <w:ind w:left="5029" w:hanging="480"/>
      </w:pPr>
    </w:lvl>
  </w:abstractNum>
  <w:abstractNum w:abstractNumId="3" w15:restartNumberingAfterBreak="0">
    <w:nsid w:val="390366EF"/>
    <w:multiLevelType w:val="multilevel"/>
    <w:tmpl w:val="44F04086"/>
    <w:lvl w:ilvl="0">
      <w:start w:val="1"/>
      <w:numFmt w:val="decimal"/>
      <w:lvlText w:val="%1."/>
      <w:lvlJc w:val="left"/>
      <w:pPr>
        <w:ind w:left="480" w:hanging="480"/>
      </w:pPr>
      <w:rPr>
        <w:sz w:val="28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" w15:restartNumberingAfterBreak="0">
    <w:nsid w:val="51130ADC"/>
    <w:multiLevelType w:val="multilevel"/>
    <w:tmpl w:val="B9D22D48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5993307E"/>
    <w:multiLevelType w:val="multilevel"/>
    <w:tmpl w:val="FC304818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76451249"/>
    <w:multiLevelType w:val="multilevel"/>
    <w:tmpl w:val="54326C72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819535729">
    <w:abstractNumId w:val="1"/>
  </w:num>
  <w:num w:numId="2" w16cid:durableId="1472333126">
    <w:abstractNumId w:val="4"/>
  </w:num>
  <w:num w:numId="3" w16cid:durableId="1673219273">
    <w:abstractNumId w:val="6"/>
  </w:num>
  <w:num w:numId="4" w16cid:durableId="541091276">
    <w:abstractNumId w:val="5"/>
  </w:num>
  <w:num w:numId="5" w16cid:durableId="1436554321">
    <w:abstractNumId w:val="2"/>
  </w:num>
  <w:num w:numId="6" w16cid:durableId="1358652264">
    <w:abstractNumId w:val="3"/>
  </w:num>
  <w:num w:numId="7" w16cid:durableId="202227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38C1"/>
    <w:rsid w:val="00AB6CFA"/>
    <w:rsid w:val="00B34C0A"/>
    <w:rsid w:val="00DA006A"/>
    <w:rsid w:val="00E2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0635A5-61CB-44E6-A445-D621C2C4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rFonts w:ascii="標楷體" w:eastAsia="標楷體" w:hAnsi="標楷體"/>
      <w:sz w:val="28"/>
    </w:rPr>
  </w:style>
  <w:style w:type="paragraph" w:styleId="a4">
    <w:name w:val="Body Text"/>
    <w:basedOn w:val="a"/>
    <w:pPr>
      <w:spacing w:line="0" w:lineRule="atLeast"/>
    </w:pPr>
    <w:rPr>
      <w:rFonts w:ascii="標楷體" w:eastAsia="標楷體" w:hAnsi="標楷體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paragraph" w:styleId="aa">
    <w:name w:val="footnote text"/>
    <w:basedOn w:val="a"/>
    <w:pPr>
      <w:snapToGrid w:val="0"/>
    </w:pPr>
    <w:rPr>
      <w:sz w:val="20"/>
      <w:szCs w:val="20"/>
    </w:rPr>
  </w:style>
  <w:style w:type="character" w:customStyle="1" w:styleId="ab">
    <w:name w:val="註腳文字 字元"/>
    <w:rPr>
      <w:kern w:val="3"/>
    </w:rPr>
  </w:style>
  <w:style w:type="character" w:styleId="ac">
    <w:name w:val="footnote reference"/>
    <w:rPr>
      <w:position w:val="0"/>
      <w:vertAlign w:val="superscript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rPr>
      <w:kern w:val="3"/>
      <w:sz w:val="24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臺南縣政府所屬學校護理師甄選資績評分表</dc:title>
  <dc:subject/>
  <dc:creator>TNHGUser01</dc:creator>
  <cp:lastModifiedBy>桌球協會 中華民國</cp:lastModifiedBy>
  <cp:revision>2</cp:revision>
  <cp:lastPrinted>2020-02-03T04:05:00Z</cp:lastPrinted>
  <dcterms:created xsi:type="dcterms:W3CDTF">2026-01-27T07:00:00Z</dcterms:created>
  <dcterms:modified xsi:type="dcterms:W3CDTF">2026-01-27T07:00:00Z</dcterms:modified>
</cp:coreProperties>
</file>